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6A7CF" w14:textId="77777777" w:rsidR="0061691A" w:rsidRDefault="0061691A" w:rsidP="00766D0D">
      <w:pPr>
        <w:pStyle w:val="KaukaunaLetterBody"/>
        <w:spacing w:line="276" w:lineRule="auto"/>
        <w:jc w:val="left"/>
      </w:pPr>
    </w:p>
    <w:p w14:paraId="222E3405" w14:textId="306741DA" w:rsidR="000B7CAA" w:rsidRPr="00FF1D31" w:rsidRDefault="00A66D58" w:rsidP="00FF1D31">
      <w:pPr>
        <w:pStyle w:val="KaukaunaLetterBody"/>
        <w:spacing w:line="276" w:lineRule="auto"/>
      </w:pPr>
      <w:r>
        <w:t>January - March</w:t>
      </w:r>
      <w:r w:rsidR="008D7F30">
        <w:t xml:space="preserve"> 202</w:t>
      </w:r>
      <w:r w:rsidR="00CF3DD7">
        <w:t xml:space="preserve">5 </w:t>
      </w:r>
      <w:r w:rsidR="008D7F30">
        <w:t>Public Programs</w:t>
      </w:r>
    </w:p>
    <w:p w14:paraId="793C7C0F" w14:textId="2175C363" w:rsidR="4CB1D39C" w:rsidRDefault="4CB1D39C" w:rsidP="18311D78">
      <w:pPr>
        <w:pStyle w:val="NoSpacing"/>
        <w:spacing w:after="240" w:line="276" w:lineRule="auto"/>
        <w:ind w:left="2160" w:hanging="2160"/>
        <w:rPr>
          <w:rFonts w:ascii="Roboto" w:hAnsi="Roboto"/>
          <w:b/>
          <w:bCs/>
        </w:rPr>
      </w:pPr>
      <w:r w:rsidRPr="7FAD1EA5">
        <w:rPr>
          <w:rFonts w:ascii="Roboto" w:hAnsi="Roboto"/>
        </w:rPr>
        <w:t>Thursday, January 9</w:t>
      </w:r>
      <w:r>
        <w:tab/>
      </w:r>
      <w:r w:rsidRPr="7FAD1EA5">
        <w:rPr>
          <w:rFonts w:ascii="Roboto" w:hAnsi="Roboto"/>
          <w:b/>
          <w:bCs/>
        </w:rPr>
        <w:t>January – Junior Naturalist Program</w:t>
      </w:r>
      <w:r w:rsidR="00583A1F" w:rsidRPr="00E356A9">
        <w:rPr>
          <w:rFonts w:ascii="Roboto" w:hAnsi="Roboto"/>
        </w:rPr>
        <w:t xml:space="preserve"> (</w:t>
      </w:r>
      <w:r w:rsidR="00296BC8" w:rsidRPr="00E356A9">
        <w:rPr>
          <w:rFonts w:ascii="Roboto" w:hAnsi="Roboto"/>
        </w:rPr>
        <w:t>4:00 PM – 5:15 PM)</w:t>
      </w:r>
      <w:r w:rsidRPr="7FAD1EA5">
        <w:rPr>
          <w:rFonts w:ascii="Roboto" w:hAnsi="Roboto"/>
          <w:b/>
          <w:bCs/>
        </w:rPr>
        <w:t xml:space="preserve"> </w:t>
      </w:r>
      <w:r w:rsidRPr="7FAD1EA5">
        <w:rPr>
          <w:rFonts w:ascii="Roboto" w:hAnsi="Roboto"/>
        </w:rPr>
        <w:t xml:space="preserve">Our </w:t>
      </w:r>
      <w:r w:rsidR="3D8371A7" w:rsidRPr="7FAD1EA5">
        <w:rPr>
          <w:rFonts w:ascii="Roboto" w:hAnsi="Roboto"/>
        </w:rPr>
        <w:t xml:space="preserve">NEW </w:t>
      </w:r>
      <w:r w:rsidRPr="7FAD1EA5">
        <w:rPr>
          <w:rFonts w:ascii="Roboto" w:hAnsi="Roboto"/>
        </w:rPr>
        <w:t>Junior Naturalist program is here to turn middle schoolers into wilderness experts. Learn to navigate the wild, build awesome shelters, identify plants and wildlife, and so much more! Once they have mastered these skills, students will have the unique chance to become teachers themselves, sharing their knowledge and experiences with their peers. This hands-on approach not only reinforces their learning but also boosts their confidence and leadership skills</w:t>
      </w:r>
      <w:r w:rsidRPr="7FAD1EA5">
        <w:rPr>
          <w:rFonts w:ascii="Roboto" w:hAnsi="Roboto"/>
          <w:b/>
          <w:bCs/>
          <w:i/>
          <w:iCs/>
        </w:rPr>
        <w:t>. </w:t>
      </w:r>
      <w:r w:rsidRPr="7FAD1EA5">
        <w:rPr>
          <w:rFonts w:ascii="Roboto" w:hAnsi="Roboto"/>
        </w:rPr>
        <w:t xml:space="preserve"> </w:t>
      </w:r>
      <w:r w:rsidRPr="7FAD1EA5">
        <w:rPr>
          <w:rFonts w:ascii="Roboto" w:hAnsi="Roboto"/>
          <w:b/>
          <w:bCs/>
          <w:i/>
          <w:iCs/>
        </w:rPr>
        <w:t>Grades 5-8</w:t>
      </w:r>
      <w:r w:rsidRPr="7FAD1EA5">
        <w:rPr>
          <w:rFonts w:ascii="Roboto" w:hAnsi="Roboto"/>
        </w:rPr>
        <w:t xml:space="preserve"> </w:t>
      </w:r>
      <w:r w:rsidRPr="7FAD1EA5">
        <w:rPr>
          <w:rFonts w:ascii="Roboto" w:hAnsi="Roboto"/>
          <w:b/>
          <w:bCs/>
          <w:i/>
          <w:iCs/>
        </w:rPr>
        <w:t>Pre-registration is required. FREE</w:t>
      </w:r>
    </w:p>
    <w:p w14:paraId="1EF3E312" w14:textId="55A5E5BC" w:rsidR="005F340A" w:rsidRPr="000B7CAA" w:rsidRDefault="005F340A" w:rsidP="005F340A">
      <w:pPr>
        <w:pStyle w:val="KaukaunaLetterBody"/>
        <w:spacing w:line="276" w:lineRule="auto"/>
        <w:ind w:left="2160" w:hanging="2160"/>
        <w:jc w:val="left"/>
        <w:rPr>
          <w:rFonts w:ascii="Roboto" w:hAnsi="Roboto"/>
          <w:b w:val="0"/>
          <w:bCs w:val="0"/>
          <w:sz w:val="22"/>
          <w:szCs w:val="22"/>
        </w:rPr>
      </w:pPr>
      <w:r w:rsidRPr="7003A740">
        <w:rPr>
          <w:rFonts w:ascii="Roboto" w:hAnsi="Roboto"/>
          <w:b w:val="0"/>
          <w:bCs w:val="0"/>
          <w:sz w:val="22"/>
          <w:szCs w:val="22"/>
        </w:rPr>
        <w:t>Friday, January 10</w:t>
      </w:r>
      <w:proofErr w:type="gramStart"/>
      <w:r>
        <w:tab/>
      </w:r>
      <w:r w:rsidRPr="7003A740">
        <w:rPr>
          <w:rFonts w:ascii="Roboto" w:hAnsi="Roboto"/>
          <w:sz w:val="22"/>
          <w:szCs w:val="22"/>
        </w:rPr>
        <w:t>1000</w:t>
      </w:r>
      <w:proofErr w:type="gramEnd"/>
      <w:r w:rsidRPr="7003A740">
        <w:rPr>
          <w:rFonts w:ascii="Roboto" w:hAnsi="Roboto"/>
          <w:sz w:val="22"/>
          <w:szCs w:val="22"/>
        </w:rPr>
        <w:t xml:space="preserve"> Little Wonders – Class Theme: </w:t>
      </w:r>
      <w:r w:rsidR="40FB941C" w:rsidRPr="7003A740">
        <w:rPr>
          <w:rFonts w:ascii="Roboto" w:hAnsi="Roboto"/>
          <w:sz w:val="22"/>
          <w:szCs w:val="22"/>
        </w:rPr>
        <w:t xml:space="preserve">Eagles </w:t>
      </w:r>
      <w:r w:rsidRPr="7003A740">
        <w:rPr>
          <w:rFonts w:ascii="Roboto" w:hAnsi="Roboto"/>
          <w:b w:val="0"/>
          <w:bCs w:val="0"/>
          <w:sz w:val="22"/>
          <w:szCs w:val="22"/>
        </w:rPr>
        <w:t xml:space="preserve">(9:30 </w:t>
      </w:r>
      <w:r w:rsidR="0006327D" w:rsidRPr="7003A740">
        <w:rPr>
          <w:rFonts w:ascii="Roboto" w:hAnsi="Roboto"/>
          <w:b w:val="0"/>
          <w:bCs w:val="0"/>
          <w:sz w:val="22"/>
          <w:szCs w:val="22"/>
        </w:rPr>
        <w:t xml:space="preserve">AM </w:t>
      </w:r>
      <w:r w:rsidRPr="7003A740">
        <w:rPr>
          <w:rFonts w:ascii="Roboto" w:hAnsi="Roboto"/>
          <w:b w:val="0"/>
          <w:bCs w:val="0"/>
          <w:sz w:val="22"/>
          <w:szCs w:val="22"/>
        </w:rPr>
        <w:t xml:space="preserve">– 10:30 AM) This class is for children 3-5 years old and their parent/guardian. Listen to the book </w:t>
      </w:r>
      <w:r w:rsidR="2482F30B" w:rsidRPr="7003A740">
        <w:rPr>
          <w:rFonts w:ascii="Roboto" w:hAnsi="Roboto"/>
          <w:i/>
          <w:iCs/>
          <w:sz w:val="22"/>
          <w:szCs w:val="22"/>
        </w:rPr>
        <w:t>An Eagle’s Tale</w:t>
      </w:r>
      <w:r w:rsidR="2482F30B" w:rsidRPr="7003A740">
        <w:rPr>
          <w:rFonts w:ascii="Roboto" w:hAnsi="Roboto"/>
          <w:b w:val="0"/>
          <w:bCs w:val="0"/>
          <w:sz w:val="22"/>
          <w:szCs w:val="22"/>
        </w:rPr>
        <w:t xml:space="preserve"> by Angela </w:t>
      </w:r>
      <w:proofErr w:type="spellStart"/>
      <w:r w:rsidR="2482F30B" w:rsidRPr="7003A740">
        <w:rPr>
          <w:rFonts w:ascii="Roboto" w:hAnsi="Roboto"/>
          <w:b w:val="0"/>
          <w:bCs w:val="0"/>
          <w:sz w:val="22"/>
          <w:szCs w:val="22"/>
        </w:rPr>
        <w:t>Modany</w:t>
      </w:r>
      <w:proofErr w:type="spellEnd"/>
      <w:r w:rsidR="2482F30B" w:rsidRPr="7003A740">
        <w:rPr>
          <w:rFonts w:ascii="Roboto" w:hAnsi="Roboto"/>
          <w:b w:val="0"/>
          <w:bCs w:val="0"/>
          <w:sz w:val="22"/>
          <w:szCs w:val="22"/>
        </w:rPr>
        <w:t xml:space="preserve">. </w:t>
      </w:r>
      <w:r w:rsidRPr="7003A740">
        <w:rPr>
          <w:rFonts w:ascii="Roboto" w:hAnsi="Roboto"/>
          <w:i/>
          <w:iCs/>
          <w:sz w:val="22"/>
          <w:szCs w:val="22"/>
        </w:rPr>
        <w:t xml:space="preserve">Pre-registration is </w:t>
      </w:r>
      <w:proofErr w:type="gramStart"/>
      <w:r w:rsidRPr="7003A740">
        <w:rPr>
          <w:rFonts w:ascii="Roboto" w:hAnsi="Roboto"/>
          <w:i/>
          <w:iCs/>
          <w:sz w:val="22"/>
          <w:szCs w:val="22"/>
        </w:rPr>
        <w:t>required</w:t>
      </w:r>
      <w:proofErr w:type="gramEnd"/>
      <w:r w:rsidRPr="7003A740">
        <w:rPr>
          <w:rFonts w:ascii="Roboto" w:hAnsi="Roboto"/>
          <w:i/>
          <w:iCs/>
          <w:sz w:val="22"/>
          <w:szCs w:val="22"/>
        </w:rPr>
        <w:t xml:space="preserve"> and class size is limited. FREE</w:t>
      </w:r>
    </w:p>
    <w:p w14:paraId="692CB0CC" w14:textId="125D028D" w:rsidR="00592C69" w:rsidRDefault="0006327D" w:rsidP="00D31026">
      <w:pPr>
        <w:pStyle w:val="KaukaunaLetterBody"/>
        <w:spacing w:line="276" w:lineRule="auto"/>
        <w:ind w:left="2160" w:hanging="2160"/>
        <w:jc w:val="left"/>
      </w:pPr>
      <w:r w:rsidRPr="18311D78">
        <w:rPr>
          <w:rFonts w:ascii="Roboto" w:hAnsi="Roboto"/>
          <w:b w:val="0"/>
          <w:bCs w:val="0"/>
          <w:sz w:val="22"/>
          <w:szCs w:val="22"/>
        </w:rPr>
        <w:t>Saturday</w:t>
      </w:r>
      <w:r w:rsidR="00D31026" w:rsidRPr="18311D78">
        <w:rPr>
          <w:rFonts w:ascii="Roboto" w:hAnsi="Roboto"/>
          <w:b w:val="0"/>
          <w:bCs w:val="0"/>
          <w:sz w:val="22"/>
          <w:szCs w:val="22"/>
        </w:rPr>
        <w:t>, January 11</w:t>
      </w:r>
      <w:r>
        <w:tab/>
      </w:r>
      <w:r w:rsidR="00F80384" w:rsidRPr="18311D78">
        <w:rPr>
          <w:rFonts w:ascii="Roboto" w:hAnsi="Roboto"/>
          <w:sz w:val="22"/>
          <w:szCs w:val="22"/>
        </w:rPr>
        <w:t>Bird</w:t>
      </w:r>
      <w:r w:rsidR="002C7F1B" w:rsidRPr="18311D78">
        <w:rPr>
          <w:rFonts w:ascii="Roboto" w:hAnsi="Roboto"/>
          <w:sz w:val="22"/>
          <w:szCs w:val="22"/>
        </w:rPr>
        <w:t xml:space="preserve"> House</w:t>
      </w:r>
      <w:r w:rsidR="00F80384" w:rsidRPr="18311D78">
        <w:rPr>
          <w:rFonts w:ascii="Roboto" w:hAnsi="Roboto"/>
          <w:sz w:val="22"/>
          <w:szCs w:val="22"/>
        </w:rPr>
        <w:t xml:space="preserve"> Building </w:t>
      </w:r>
      <w:r w:rsidR="002C7F1B" w:rsidRPr="18311D78">
        <w:rPr>
          <w:rFonts w:ascii="Roboto" w:hAnsi="Roboto"/>
          <w:sz w:val="22"/>
          <w:szCs w:val="22"/>
        </w:rPr>
        <w:t>Clinic</w:t>
      </w:r>
      <w:r w:rsidR="00D31026" w:rsidRPr="18311D78">
        <w:rPr>
          <w:rFonts w:ascii="Roboto" w:hAnsi="Roboto"/>
          <w:sz w:val="22"/>
          <w:szCs w:val="22"/>
        </w:rPr>
        <w:t xml:space="preserve"> </w:t>
      </w:r>
      <w:r w:rsidR="00D31026" w:rsidRPr="18311D78">
        <w:rPr>
          <w:rFonts w:ascii="Roboto" w:hAnsi="Roboto"/>
          <w:b w:val="0"/>
          <w:bCs w:val="0"/>
          <w:sz w:val="22"/>
          <w:szCs w:val="22"/>
        </w:rPr>
        <w:t>(</w:t>
      </w:r>
      <w:r w:rsidR="002C7F1B" w:rsidRPr="18311D78">
        <w:rPr>
          <w:rFonts w:ascii="Roboto" w:hAnsi="Roboto"/>
          <w:b w:val="0"/>
          <w:bCs w:val="0"/>
          <w:sz w:val="22"/>
          <w:szCs w:val="22"/>
        </w:rPr>
        <w:t>10:00</w:t>
      </w:r>
      <w:r w:rsidR="00D31026" w:rsidRPr="18311D78">
        <w:rPr>
          <w:rFonts w:ascii="Roboto" w:hAnsi="Roboto"/>
          <w:b w:val="0"/>
          <w:bCs w:val="0"/>
          <w:sz w:val="22"/>
          <w:szCs w:val="22"/>
        </w:rPr>
        <w:t xml:space="preserve"> </w:t>
      </w:r>
      <w:r w:rsidRPr="18311D78">
        <w:rPr>
          <w:rFonts w:ascii="Roboto" w:hAnsi="Roboto"/>
          <w:b w:val="0"/>
          <w:bCs w:val="0"/>
          <w:sz w:val="22"/>
          <w:szCs w:val="22"/>
        </w:rPr>
        <w:t xml:space="preserve">AM </w:t>
      </w:r>
      <w:r w:rsidR="00D31026" w:rsidRPr="18311D78">
        <w:rPr>
          <w:rFonts w:ascii="Roboto" w:hAnsi="Roboto"/>
          <w:b w:val="0"/>
          <w:bCs w:val="0"/>
          <w:sz w:val="22"/>
          <w:szCs w:val="22"/>
        </w:rPr>
        <w:t>– 1</w:t>
      </w:r>
      <w:r w:rsidR="002C7F1B" w:rsidRPr="18311D78">
        <w:rPr>
          <w:rFonts w:ascii="Roboto" w:hAnsi="Roboto"/>
          <w:b w:val="0"/>
          <w:bCs w:val="0"/>
          <w:sz w:val="22"/>
          <w:szCs w:val="22"/>
        </w:rPr>
        <w:t xml:space="preserve">1:00 </w:t>
      </w:r>
      <w:r w:rsidR="00D31026" w:rsidRPr="18311D78">
        <w:rPr>
          <w:rFonts w:ascii="Roboto" w:hAnsi="Roboto"/>
          <w:b w:val="0"/>
          <w:bCs w:val="0"/>
          <w:sz w:val="22"/>
          <w:szCs w:val="22"/>
        </w:rPr>
        <w:t xml:space="preserve">AM) </w:t>
      </w:r>
      <w:r w:rsidR="00FE3B8D" w:rsidRPr="18311D78">
        <w:rPr>
          <w:rFonts w:ascii="Roboto" w:hAnsi="Roboto"/>
          <w:b w:val="0"/>
          <w:bCs w:val="0"/>
          <w:sz w:val="22"/>
          <w:szCs w:val="22"/>
        </w:rPr>
        <w:t>Join us for a fun and hands-on birdhouse building clinic! Using pre-cut wood pieces and provided nails, you’ll assemble your very own birdhouse right here at the Nature Center. We encourage everyone to stay and build on-site. Once your birdhouse is complete, you can take it home to decorate or hang in your yard. Please bring a hammer if you have one.</w:t>
      </w:r>
      <w:r w:rsidR="0053075D" w:rsidRPr="18311D78">
        <w:rPr>
          <w:rFonts w:ascii="Roboto" w:hAnsi="Roboto"/>
          <w:b w:val="0"/>
          <w:bCs w:val="0"/>
          <w:sz w:val="22"/>
          <w:szCs w:val="22"/>
        </w:rPr>
        <w:t xml:space="preserve"> </w:t>
      </w:r>
      <w:r w:rsidR="0053075D" w:rsidRPr="18311D78">
        <w:rPr>
          <w:rFonts w:ascii="Roboto" w:hAnsi="Roboto"/>
          <w:i/>
          <w:iCs/>
          <w:sz w:val="22"/>
          <w:szCs w:val="22"/>
        </w:rPr>
        <w:t xml:space="preserve">Registration is required and group size is limited. $5.00 per kit donation appreciated. </w:t>
      </w:r>
    </w:p>
    <w:p w14:paraId="78AF80CB" w14:textId="7CE27800" w:rsidR="00E94B35" w:rsidRPr="00766D0D" w:rsidRDefault="00E94B35" w:rsidP="00E94B35">
      <w:pPr>
        <w:pStyle w:val="NoSpacing"/>
        <w:spacing w:after="240" w:line="276" w:lineRule="auto"/>
        <w:ind w:left="2160" w:hanging="2160"/>
        <w:rPr>
          <w:rFonts w:ascii="Roboto" w:hAnsi="Roboto"/>
          <w:b/>
          <w:i/>
        </w:rPr>
      </w:pPr>
      <w:r w:rsidRPr="00D31026">
        <w:rPr>
          <w:rFonts w:ascii="Roboto" w:hAnsi="Roboto"/>
        </w:rPr>
        <w:t>Friday</w:t>
      </w:r>
      <w:r w:rsidR="008D7F30" w:rsidRPr="00D31026">
        <w:rPr>
          <w:rFonts w:ascii="Roboto" w:hAnsi="Roboto"/>
        </w:rPr>
        <w:t>, January</w:t>
      </w:r>
      <w:r w:rsidR="00EB2E2E" w:rsidRPr="00D31026">
        <w:rPr>
          <w:rFonts w:ascii="Roboto" w:hAnsi="Roboto"/>
        </w:rPr>
        <w:t xml:space="preserve"> 17</w:t>
      </w:r>
      <w:r w:rsidR="003D2054" w:rsidRPr="000B7CAA">
        <w:rPr>
          <w:rFonts w:ascii="Roboto" w:hAnsi="Roboto"/>
        </w:rPr>
        <w:tab/>
      </w:r>
      <w:r w:rsidRPr="000B7CAA">
        <w:rPr>
          <w:rFonts w:ascii="Roboto" w:hAnsi="Roboto"/>
          <w:b/>
        </w:rPr>
        <w:t xml:space="preserve">A Storybook Walk and Adventure </w:t>
      </w:r>
      <w:r w:rsidRPr="000B7CAA">
        <w:rPr>
          <w:rFonts w:ascii="Roboto" w:hAnsi="Roboto"/>
        </w:rPr>
        <w:t>(9:00 AM – 3:00 PM) This is a fun, educational activity for the entire family. Enjoy the outdoors and read the book</w:t>
      </w:r>
      <w:r w:rsidR="0056477D" w:rsidRPr="009B1570">
        <w:rPr>
          <w:rFonts w:ascii="Roboto" w:hAnsi="Roboto"/>
          <w:b/>
          <w:i/>
          <w:iCs/>
        </w:rPr>
        <w:t xml:space="preserve"> Stopping by Woods on A Snowy Evening</w:t>
      </w:r>
      <w:r w:rsidR="0056477D">
        <w:rPr>
          <w:rFonts w:ascii="Roboto" w:hAnsi="Roboto"/>
          <w:b/>
        </w:rPr>
        <w:t xml:space="preserve"> </w:t>
      </w:r>
      <w:r w:rsidR="0056477D" w:rsidRPr="009B1570">
        <w:rPr>
          <w:rFonts w:ascii="Roboto" w:hAnsi="Roboto"/>
          <w:bCs/>
        </w:rPr>
        <w:t>by Robert Frost</w:t>
      </w:r>
      <w:r w:rsidRPr="009B1570">
        <w:rPr>
          <w:rFonts w:ascii="Roboto" w:hAnsi="Roboto"/>
          <w:bCs/>
        </w:rPr>
        <w:t xml:space="preserve"> </w:t>
      </w:r>
      <w:r w:rsidRPr="000B7CAA">
        <w:rPr>
          <w:rFonts w:ascii="Roboto" w:hAnsi="Roboto"/>
        </w:rPr>
        <w:t>on our kid-friendly boardwalk trail. Reading stations will be set up along the boardwalk for a self-guided walk to read a page or two at each station. Visit each station to read the entire book. After completing the book, be sure to explore the Conservancy Zone and trails</w:t>
      </w:r>
      <w:r w:rsidRPr="000B7CAA">
        <w:rPr>
          <w:rFonts w:ascii="Roboto" w:hAnsi="Roboto"/>
          <w:b/>
          <w:i/>
        </w:rPr>
        <w:t>. FREE</w:t>
      </w:r>
    </w:p>
    <w:p w14:paraId="5F3E4521" w14:textId="4D8AB9C9" w:rsidR="009B0282" w:rsidRPr="000B7CAA" w:rsidRDefault="00CF4967" w:rsidP="7FAD1EA5">
      <w:pPr>
        <w:pStyle w:val="NoSpacing"/>
        <w:spacing w:after="240" w:line="276" w:lineRule="auto"/>
        <w:ind w:left="2160" w:hanging="2160"/>
        <w:rPr>
          <w:rFonts w:ascii="Roboto" w:hAnsi="Roboto"/>
          <w:b/>
          <w:bCs/>
          <w:i/>
          <w:iCs/>
        </w:rPr>
      </w:pPr>
      <w:r w:rsidRPr="7FAD1EA5">
        <w:rPr>
          <w:rFonts w:ascii="Roboto" w:hAnsi="Roboto"/>
        </w:rPr>
        <w:t>Saturday, January</w:t>
      </w:r>
      <w:r w:rsidR="00292A12" w:rsidRPr="7FAD1EA5">
        <w:rPr>
          <w:rFonts w:ascii="Roboto" w:hAnsi="Roboto"/>
        </w:rPr>
        <w:t xml:space="preserve"> 25</w:t>
      </w:r>
      <w:r>
        <w:tab/>
      </w:r>
      <w:r w:rsidRPr="7FAD1EA5">
        <w:rPr>
          <w:rFonts w:ascii="Roboto" w:hAnsi="Roboto"/>
          <w:b/>
          <w:bCs/>
        </w:rPr>
        <w:t>Eagle Days</w:t>
      </w:r>
      <w:r w:rsidRPr="7FAD1EA5">
        <w:rPr>
          <w:rFonts w:ascii="Roboto" w:hAnsi="Roboto"/>
        </w:rPr>
        <w:t xml:space="preserve"> (7:00 AM – </w:t>
      </w:r>
      <w:r w:rsidR="0093009D" w:rsidRPr="7FAD1EA5">
        <w:rPr>
          <w:rFonts w:ascii="Roboto" w:hAnsi="Roboto"/>
        </w:rPr>
        <w:t>5</w:t>
      </w:r>
      <w:r w:rsidRPr="7FAD1EA5">
        <w:rPr>
          <w:rFonts w:ascii="Roboto" w:hAnsi="Roboto"/>
        </w:rPr>
        <w:t xml:space="preserve">:00 PM) </w:t>
      </w:r>
      <w:r w:rsidR="008839E3" w:rsidRPr="7FAD1EA5">
        <w:rPr>
          <w:rFonts w:ascii="Roboto" w:hAnsi="Roboto"/>
        </w:rPr>
        <w:t xml:space="preserve">Join us at 1000 Islands as we celebrate the </w:t>
      </w:r>
      <w:r w:rsidR="00B229A0" w:rsidRPr="7FAD1EA5">
        <w:rPr>
          <w:rFonts w:ascii="Roboto" w:hAnsi="Roboto"/>
        </w:rPr>
        <w:t>B</w:t>
      </w:r>
      <w:r w:rsidR="008839E3" w:rsidRPr="7FAD1EA5">
        <w:rPr>
          <w:rFonts w:ascii="Roboto" w:hAnsi="Roboto"/>
        </w:rPr>
        <w:t xml:space="preserve">ald </w:t>
      </w:r>
      <w:r w:rsidR="00B229A0" w:rsidRPr="7FAD1EA5">
        <w:rPr>
          <w:rFonts w:ascii="Roboto" w:hAnsi="Roboto"/>
        </w:rPr>
        <w:t>E</w:t>
      </w:r>
      <w:r w:rsidR="008839E3" w:rsidRPr="7FAD1EA5">
        <w:rPr>
          <w:rFonts w:ascii="Roboto" w:hAnsi="Roboto"/>
        </w:rPr>
        <w:t xml:space="preserve">agle. See a live </w:t>
      </w:r>
      <w:r w:rsidR="00B229A0" w:rsidRPr="7FAD1EA5">
        <w:rPr>
          <w:rFonts w:ascii="Roboto" w:hAnsi="Roboto"/>
        </w:rPr>
        <w:t>B</w:t>
      </w:r>
      <w:r w:rsidR="008839E3" w:rsidRPr="7FAD1EA5">
        <w:rPr>
          <w:rFonts w:ascii="Roboto" w:hAnsi="Roboto"/>
        </w:rPr>
        <w:t xml:space="preserve">ald </w:t>
      </w:r>
      <w:r w:rsidR="00B229A0" w:rsidRPr="7FAD1EA5">
        <w:rPr>
          <w:rFonts w:ascii="Roboto" w:hAnsi="Roboto"/>
        </w:rPr>
        <w:t>E</w:t>
      </w:r>
      <w:r w:rsidR="008839E3" w:rsidRPr="7FAD1EA5">
        <w:rPr>
          <w:rFonts w:ascii="Roboto" w:hAnsi="Roboto"/>
        </w:rPr>
        <w:t xml:space="preserve">agle presentation by the National Eagle Center. Visit one of our viewing sites to see if you can spot a </w:t>
      </w:r>
      <w:r w:rsidR="00B229A0" w:rsidRPr="7FAD1EA5">
        <w:rPr>
          <w:rFonts w:ascii="Roboto" w:hAnsi="Roboto"/>
        </w:rPr>
        <w:t>B</w:t>
      </w:r>
      <w:r w:rsidR="008839E3" w:rsidRPr="7FAD1EA5">
        <w:rPr>
          <w:rFonts w:ascii="Roboto" w:hAnsi="Roboto"/>
        </w:rPr>
        <w:t xml:space="preserve">ald </w:t>
      </w:r>
      <w:r w:rsidR="00B229A0" w:rsidRPr="7FAD1EA5">
        <w:rPr>
          <w:rFonts w:ascii="Roboto" w:hAnsi="Roboto"/>
        </w:rPr>
        <w:t>E</w:t>
      </w:r>
      <w:r w:rsidR="008839E3" w:rsidRPr="7FAD1EA5">
        <w:rPr>
          <w:rFonts w:ascii="Roboto" w:hAnsi="Roboto"/>
        </w:rPr>
        <w:t xml:space="preserve">agle and participate in </w:t>
      </w:r>
      <w:r w:rsidR="00635CED" w:rsidRPr="7FAD1EA5">
        <w:rPr>
          <w:rFonts w:ascii="Roboto" w:hAnsi="Roboto"/>
        </w:rPr>
        <w:t>other hands-on activities</w:t>
      </w:r>
      <w:r w:rsidR="008839E3" w:rsidRPr="7FAD1EA5">
        <w:rPr>
          <w:rFonts w:ascii="Roboto" w:hAnsi="Roboto"/>
        </w:rPr>
        <w:t xml:space="preserve">. </w:t>
      </w:r>
      <w:r w:rsidR="00E54539" w:rsidRPr="7FAD1EA5">
        <w:rPr>
          <w:rFonts w:ascii="Roboto" w:hAnsi="Roboto"/>
        </w:rPr>
        <w:t>The</w:t>
      </w:r>
      <w:r w:rsidR="008839E3" w:rsidRPr="7FAD1EA5">
        <w:rPr>
          <w:rFonts w:ascii="Roboto" w:hAnsi="Roboto"/>
        </w:rPr>
        <w:t xml:space="preserve"> Kaukauna Public Library </w:t>
      </w:r>
      <w:r w:rsidR="00E54539" w:rsidRPr="7FAD1EA5">
        <w:rPr>
          <w:rFonts w:ascii="Roboto" w:hAnsi="Roboto"/>
        </w:rPr>
        <w:t xml:space="preserve">will </w:t>
      </w:r>
      <w:r w:rsidR="00C70DFA" w:rsidRPr="7FAD1EA5">
        <w:rPr>
          <w:rFonts w:ascii="Roboto" w:hAnsi="Roboto"/>
        </w:rPr>
        <w:t xml:space="preserve">offer a </w:t>
      </w:r>
      <w:r w:rsidR="00EA1E3B" w:rsidRPr="7FAD1EA5">
        <w:rPr>
          <w:rFonts w:ascii="Roboto" w:hAnsi="Roboto"/>
        </w:rPr>
        <w:t xml:space="preserve">storybook walk featuring </w:t>
      </w:r>
      <w:r w:rsidR="00B12A03" w:rsidRPr="7FAD1EA5">
        <w:rPr>
          <w:rFonts w:ascii="Roboto" w:hAnsi="Roboto"/>
          <w:b/>
          <w:bCs/>
          <w:i/>
          <w:iCs/>
        </w:rPr>
        <w:t>On Eagle Cove</w:t>
      </w:r>
      <w:r w:rsidR="008839E3" w:rsidRPr="7FAD1EA5">
        <w:rPr>
          <w:rFonts w:ascii="Roboto" w:hAnsi="Roboto"/>
        </w:rPr>
        <w:t xml:space="preserve"> by </w:t>
      </w:r>
      <w:r w:rsidR="00B12A03" w:rsidRPr="7FAD1EA5">
        <w:rPr>
          <w:rFonts w:ascii="Roboto" w:hAnsi="Roboto"/>
        </w:rPr>
        <w:t>Jane Yolen</w:t>
      </w:r>
      <w:r w:rsidR="3C9D8937" w:rsidRPr="7FAD1EA5">
        <w:rPr>
          <w:rFonts w:ascii="Roboto" w:hAnsi="Roboto"/>
        </w:rPr>
        <w:t>,</w:t>
      </w:r>
      <w:r w:rsidR="00C70DFA" w:rsidRPr="7FAD1EA5">
        <w:rPr>
          <w:rFonts w:ascii="Roboto" w:hAnsi="Roboto"/>
        </w:rPr>
        <w:t xml:space="preserve"> </w:t>
      </w:r>
      <w:r w:rsidR="00BC6D5B" w:rsidRPr="7FAD1EA5">
        <w:rPr>
          <w:rFonts w:ascii="Roboto" w:hAnsi="Roboto"/>
        </w:rPr>
        <w:t>eagle craft puppets</w:t>
      </w:r>
      <w:r w:rsidR="64A03C8A" w:rsidRPr="7FAD1EA5">
        <w:rPr>
          <w:rFonts w:ascii="Roboto" w:hAnsi="Roboto"/>
        </w:rPr>
        <w:t xml:space="preserve">, and a presentation </w:t>
      </w:r>
      <w:r w:rsidR="6E78BD52" w:rsidRPr="7FAD1EA5">
        <w:rPr>
          <w:rFonts w:ascii="Roboto" w:hAnsi="Roboto"/>
        </w:rPr>
        <w:t xml:space="preserve">by Native American Outreach &amp; Engagement Coordinator Kim Cackowski </w:t>
      </w:r>
      <w:r w:rsidR="64A03C8A" w:rsidRPr="7FAD1EA5">
        <w:rPr>
          <w:rFonts w:ascii="Roboto" w:hAnsi="Roboto"/>
        </w:rPr>
        <w:t xml:space="preserve">on the </w:t>
      </w:r>
      <w:r w:rsidR="2CE66301" w:rsidRPr="7FAD1EA5">
        <w:rPr>
          <w:rFonts w:ascii="Roboto" w:hAnsi="Roboto"/>
        </w:rPr>
        <w:t xml:space="preserve">cultural significance of eagles and the </w:t>
      </w:r>
      <w:r w:rsidR="64A03C8A" w:rsidRPr="7FAD1EA5">
        <w:rPr>
          <w:rFonts w:ascii="Roboto" w:hAnsi="Roboto"/>
        </w:rPr>
        <w:t>requirements of being an eagle feather holder</w:t>
      </w:r>
      <w:r w:rsidR="008839E3" w:rsidRPr="7FAD1EA5">
        <w:rPr>
          <w:rFonts w:ascii="Roboto" w:hAnsi="Roboto"/>
        </w:rPr>
        <w:t xml:space="preserve">. Check our website and Facebook page for updates and more information. </w:t>
      </w:r>
      <w:r w:rsidR="009A0B59" w:rsidRPr="7FAD1EA5">
        <w:rPr>
          <w:rFonts w:ascii="Roboto" w:hAnsi="Roboto"/>
          <w:b/>
          <w:bCs/>
          <w:i/>
          <w:iCs/>
        </w:rPr>
        <w:t>A FREE F</w:t>
      </w:r>
      <w:r w:rsidR="008839E3" w:rsidRPr="7FAD1EA5">
        <w:rPr>
          <w:rFonts w:ascii="Roboto" w:hAnsi="Roboto"/>
          <w:b/>
          <w:bCs/>
          <w:i/>
          <w:iCs/>
        </w:rPr>
        <w:t xml:space="preserve">amily Event </w:t>
      </w:r>
    </w:p>
    <w:p w14:paraId="7AEA3F50" w14:textId="21819D2B" w:rsidR="008D7F30" w:rsidRPr="000B7CAA" w:rsidRDefault="008D7F30" w:rsidP="00C3272A">
      <w:pPr>
        <w:pStyle w:val="KaukaunaLetterBody"/>
        <w:spacing w:line="276" w:lineRule="auto"/>
        <w:ind w:left="2160" w:hanging="2160"/>
        <w:jc w:val="left"/>
        <w:rPr>
          <w:rFonts w:ascii="Roboto" w:hAnsi="Roboto"/>
          <w:i/>
          <w:iCs/>
          <w:sz w:val="22"/>
          <w:szCs w:val="22"/>
        </w:rPr>
      </w:pPr>
      <w:r w:rsidRPr="7003A740">
        <w:rPr>
          <w:rFonts w:ascii="Roboto" w:hAnsi="Roboto"/>
          <w:b w:val="0"/>
          <w:bCs w:val="0"/>
          <w:sz w:val="22"/>
          <w:szCs w:val="22"/>
        </w:rPr>
        <w:t xml:space="preserve">Saturday, February </w:t>
      </w:r>
      <w:r w:rsidR="00F9427B" w:rsidRPr="7003A740">
        <w:rPr>
          <w:rFonts w:ascii="Roboto" w:hAnsi="Roboto"/>
          <w:b w:val="0"/>
          <w:bCs w:val="0"/>
          <w:sz w:val="22"/>
          <w:szCs w:val="22"/>
        </w:rPr>
        <w:t>1</w:t>
      </w:r>
      <w:r w:rsidRPr="7003A740">
        <w:rPr>
          <w:rFonts w:ascii="Roboto" w:hAnsi="Roboto"/>
          <w:b w:val="0"/>
          <w:bCs w:val="0"/>
          <w:sz w:val="22"/>
          <w:szCs w:val="22"/>
        </w:rPr>
        <w:t xml:space="preserve"> </w:t>
      </w:r>
      <w:r>
        <w:tab/>
      </w:r>
      <w:r w:rsidR="000B2BA4" w:rsidRPr="7003A740">
        <w:rPr>
          <w:rFonts w:ascii="Roboto" w:hAnsi="Roboto"/>
          <w:sz w:val="22"/>
          <w:szCs w:val="22"/>
        </w:rPr>
        <w:t xml:space="preserve">Tree </w:t>
      </w:r>
      <w:r w:rsidR="00985662" w:rsidRPr="7003A740">
        <w:rPr>
          <w:rFonts w:ascii="Roboto" w:hAnsi="Roboto"/>
          <w:sz w:val="22"/>
          <w:szCs w:val="22"/>
        </w:rPr>
        <w:t xml:space="preserve">Planting and Care Workshop </w:t>
      </w:r>
      <w:r w:rsidRPr="7003A740">
        <w:rPr>
          <w:rFonts w:ascii="Roboto" w:hAnsi="Roboto"/>
          <w:b w:val="0"/>
          <w:bCs w:val="0"/>
          <w:sz w:val="22"/>
          <w:szCs w:val="22"/>
        </w:rPr>
        <w:t xml:space="preserve">(11:00 AM – 12:00 PM) </w:t>
      </w:r>
      <w:r w:rsidR="006A6966" w:rsidRPr="7003A740">
        <w:rPr>
          <w:rFonts w:ascii="Roboto" w:hAnsi="Roboto"/>
          <w:b w:val="0"/>
          <w:bCs w:val="0"/>
          <w:sz w:val="22"/>
          <w:szCs w:val="22"/>
        </w:rPr>
        <w:t>Explore the fascinating world of trees! Find out which soils are best for different trees, how to plant seedlings, and the essentials of tree care and disease prevention. Plus, you’ll have the chance to buy tree</w:t>
      </w:r>
      <w:r w:rsidR="00375E6B" w:rsidRPr="7003A740">
        <w:rPr>
          <w:rFonts w:ascii="Roboto" w:hAnsi="Roboto"/>
          <w:b w:val="0"/>
          <w:bCs w:val="0"/>
          <w:sz w:val="22"/>
          <w:szCs w:val="22"/>
        </w:rPr>
        <w:t xml:space="preserve"> and shrub</w:t>
      </w:r>
      <w:r w:rsidR="006A6966" w:rsidRPr="7003A740">
        <w:rPr>
          <w:rFonts w:ascii="Roboto" w:hAnsi="Roboto"/>
          <w:b w:val="0"/>
          <w:bCs w:val="0"/>
          <w:sz w:val="22"/>
          <w:szCs w:val="22"/>
        </w:rPr>
        <w:t xml:space="preserve"> seedlings for distribution in late April. </w:t>
      </w:r>
      <w:r w:rsidR="00031C52" w:rsidRPr="7003A740">
        <w:rPr>
          <w:rFonts w:ascii="Roboto" w:hAnsi="Roboto"/>
          <w:i/>
          <w:iCs/>
          <w:sz w:val="22"/>
          <w:szCs w:val="22"/>
        </w:rPr>
        <w:t>Pre-r</w:t>
      </w:r>
      <w:r w:rsidRPr="7003A740">
        <w:rPr>
          <w:rFonts w:ascii="Roboto" w:hAnsi="Roboto"/>
          <w:i/>
          <w:iCs/>
          <w:sz w:val="22"/>
          <w:szCs w:val="22"/>
        </w:rPr>
        <w:t xml:space="preserve">egistration is </w:t>
      </w:r>
      <w:proofErr w:type="gramStart"/>
      <w:r w:rsidRPr="7003A740">
        <w:rPr>
          <w:rFonts w:ascii="Roboto" w:hAnsi="Roboto"/>
          <w:i/>
          <w:iCs/>
          <w:sz w:val="22"/>
          <w:szCs w:val="22"/>
        </w:rPr>
        <w:t>required</w:t>
      </w:r>
      <w:proofErr w:type="gramEnd"/>
      <w:r w:rsidRPr="7003A740">
        <w:rPr>
          <w:rFonts w:ascii="Roboto" w:hAnsi="Roboto"/>
          <w:i/>
          <w:iCs/>
          <w:sz w:val="22"/>
          <w:szCs w:val="22"/>
        </w:rPr>
        <w:t xml:space="preserve"> and </w:t>
      </w:r>
      <w:r w:rsidR="00031C52" w:rsidRPr="7003A740">
        <w:rPr>
          <w:rFonts w:ascii="Roboto" w:hAnsi="Roboto"/>
          <w:i/>
          <w:iCs/>
          <w:sz w:val="22"/>
          <w:szCs w:val="22"/>
        </w:rPr>
        <w:t>class</w:t>
      </w:r>
      <w:r w:rsidRPr="7003A740">
        <w:rPr>
          <w:rFonts w:ascii="Roboto" w:hAnsi="Roboto"/>
          <w:i/>
          <w:iCs/>
          <w:sz w:val="22"/>
          <w:szCs w:val="22"/>
        </w:rPr>
        <w:t xml:space="preserve"> size is limited. FREE </w:t>
      </w:r>
    </w:p>
    <w:p w14:paraId="09E77706" w14:textId="4D19F225" w:rsidR="7003A740" w:rsidRDefault="7003A740" w:rsidP="7003A740">
      <w:pPr>
        <w:pStyle w:val="NoSpacing"/>
        <w:spacing w:after="240" w:line="276" w:lineRule="auto"/>
        <w:ind w:left="2160" w:hanging="2160"/>
        <w:rPr>
          <w:rFonts w:ascii="Roboto" w:hAnsi="Roboto"/>
          <w:b/>
          <w:bCs/>
          <w:i/>
          <w:iCs/>
          <w:highlight w:val="yellow"/>
        </w:rPr>
      </w:pPr>
    </w:p>
    <w:p w14:paraId="61A2CAA6" w14:textId="447B9018" w:rsidR="00A41C66" w:rsidRPr="009A0B59" w:rsidRDefault="00A41C66" w:rsidP="7FAD1EA5">
      <w:pPr>
        <w:pStyle w:val="NoSpacing"/>
        <w:spacing w:after="240" w:line="276" w:lineRule="auto"/>
        <w:ind w:left="2160" w:hanging="2160"/>
        <w:rPr>
          <w:rFonts w:ascii="Roboto" w:hAnsi="Roboto"/>
          <w:b/>
          <w:bCs/>
          <w:i/>
          <w:iCs/>
        </w:rPr>
      </w:pPr>
      <w:r w:rsidRPr="7FAD1EA5">
        <w:rPr>
          <w:rFonts w:ascii="Roboto" w:hAnsi="Roboto"/>
        </w:rPr>
        <w:t>Thursday, February</w:t>
      </w:r>
      <w:r w:rsidR="0BE613F4" w:rsidRPr="7FAD1EA5">
        <w:rPr>
          <w:rFonts w:ascii="Roboto" w:hAnsi="Roboto"/>
        </w:rPr>
        <w:t xml:space="preserve"> 6</w:t>
      </w:r>
      <w:r>
        <w:tab/>
      </w:r>
      <w:r w:rsidR="00DE03C2" w:rsidRPr="7FAD1EA5">
        <w:rPr>
          <w:rFonts w:ascii="Roboto" w:hAnsi="Roboto"/>
          <w:b/>
          <w:bCs/>
        </w:rPr>
        <w:t xml:space="preserve">Junior Naturalist </w:t>
      </w:r>
      <w:r w:rsidR="6F8C86BC" w:rsidRPr="7FAD1EA5">
        <w:rPr>
          <w:rFonts w:ascii="Roboto" w:hAnsi="Roboto"/>
          <w:b/>
          <w:bCs/>
        </w:rPr>
        <w:t>Program</w:t>
      </w:r>
      <w:r w:rsidR="00DE03C2" w:rsidRPr="7FAD1EA5">
        <w:rPr>
          <w:rFonts w:ascii="Roboto" w:hAnsi="Roboto"/>
          <w:b/>
          <w:bCs/>
        </w:rPr>
        <w:t xml:space="preserve"> </w:t>
      </w:r>
      <w:r w:rsidR="00E356A9" w:rsidRPr="00E356A9">
        <w:rPr>
          <w:rFonts w:ascii="Roboto" w:hAnsi="Roboto"/>
        </w:rPr>
        <w:t>(4:00 PM – 5:15 PM)</w:t>
      </w:r>
      <w:r w:rsidR="00E356A9">
        <w:rPr>
          <w:rFonts w:ascii="Roboto" w:hAnsi="Roboto"/>
        </w:rPr>
        <w:t xml:space="preserve"> </w:t>
      </w:r>
      <w:r w:rsidR="30E66F7B" w:rsidRPr="7FAD1EA5">
        <w:rPr>
          <w:rFonts w:ascii="Roboto" w:hAnsi="Roboto"/>
        </w:rPr>
        <w:t xml:space="preserve">Our </w:t>
      </w:r>
      <w:r w:rsidR="598B1687" w:rsidRPr="7FAD1EA5">
        <w:rPr>
          <w:rFonts w:ascii="Roboto" w:hAnsi="Roboto"/>
        </w:rPr>
        <w:t xml:space="preserve">NEW </w:t>
      </w:r>
      <w:r w:rsidR="30E66F7B" w:rsidRPr="7FAD1EA5">
        <w:rPr>
          <w:rFonts w:ascii="Roboto" w:hAnsi="Roboto"/>
        </w:rPr>
        <w:t xml:space="preserve">Junior Naturalist program is here to turn middle schoolers into wilderness experts. Learn to navigate the wild, build awesome shelters, identify plants and wildlife, and so much more! Once they have mastered these skills, students will have the unique chance to become teachers themselves, sharing their knowledge and experiences with their peers. </w:t>
      </w:r>
      <w:r w:rsidRPr="7FAD1EA5">
        <w:rPr>
          <w:rFonts w:ascii="Roboto" w:hAnsi="Roboto"/>
        </w:rPr>
        <w:t>This hands-on approach not only reinforces their learning but also boosts their confidence and leadership skills</w:t>
      </w:r>
      <w:r w:rsidRPr="7FAD1EA5">
        <w:rPr>
          <w:rFonts w:ascii="Roboto" w:hAnsi="Roboto"/>
          <w:b/>
          <w:bCs/>
          <w:i/>
          <w:iCs/>
        </w:rPr>
        <w:t>.</w:t>
      </w:r>
      <w:r w:rsidR="789D976D" w:rsidRPr="7FAD1EA5">
        <w:rPr>
          <w:rFonts w:ascii="Roboto" w:hAnsi="Roboto"/>
          <w:b/>
          <w:bCs/>
          <w:i/>
          <w:iCs/>
        </w:rPr>
        <w:t xml:space="preserve"> Grades 5-8</w:t>
      </w:r>
      <w:r w:rsidR="789D976D" w:rsidRPr="7FAD1EA5">
        <w:rPr>
          <w:rFonts w:ascii="Roboto" w:hAnsi="Roboto"/>
        </w:rPr>
        <w:t xml:space="preserve"> </w:t>
      </w:r>
      <w:r w:rsidR="789D976D" w:rsidRPr="7FAD1EA5">
        <w:rPr>
          <w:rFonts w:ascii="Roboto" w:hAnsi="Roboto"/>
          <w:b/>
          <w:bCs/>
          <w:i/>
          <w:iCs/>
        </w:rPr>
        <w:t xml:space="preserve">Pre-registration is required. </w:t>
      </w:r>
      <w:r w:rsidRPr="7FAD1EA5">
        <w:rPr>
          <w:rFonts w:ascii="Roboto" w:hAnsi="Roboto"/>
          <w:b/>
          <w:bCs/>
          <w:i/>
          <w:iCs/>
        </w:rPr>
        <w:t>FREE</w:t>
      </w:r>
    </w:p>
    <w:p w14:paraId="1D2FD68E" w14:textId="0702E69D" w:rsidR="008D7F30" w:rsidRPr="000B7CAA" w:rsidRDefault="008D7F30" w:rsidP="7003A740">
      <w:pPr>
        <w:pStyle w:val="KaukaunaLetterBody"/>
        <w:spacing w:line="276" w:lineRule="auto"/>
        <w:ind w:left="2160" w:hanging="2160"/>
        <w:jc w:val="left"/>
        <w:rPr>
          <w:rFonts w:ascii="Roboto" w:hAnsi="Roboto"/>
          <w:b w:val="0"/>
          <w:bCs w:val="0"/>
          <w:i/>
          <w:iCs/>
          <w:sz w:val="22"/>
          <w:szCs w:val="22"/>
        </w:rPr>
      </w:pPr>
      <w:r w:rsidRPr="7003A740">
        <w:rPr>
          <w:rFonts w:ascii="Roboto" w:hAnsi="Roboto"/>
          <w:b w:val="0"/>
          <w:bCs w:val="0"/>
          <w:sz w:val="22"/>
          <w:szCs w:val="22"/>
        </w:rPr>
        <w:t>Friday, February</w:t>
      </w:r>
      <w:r w:rsidR="006F2B32" w:rsidRPr="7003A740">
        <w:rPr>
          <w:rFonts w:ascii="Roboto" w:hAnsi="Roboto"/>
          <w:b w:val="0"/>
          <w:bCs w:val="0"/>
          <w:sz w:val="22"/>
          <w:szCs w:val="22"/>
        </w:rPr>
        <w:t xml:space="preserve"> 14</w:t>
      </w:r>
      <w:proofErr w:type="gramStart"/>
      <w:r>
        <w:tab/>
      </w:r>
      <w:r w:rsidRPr="7003A740">
        <w:rPr>
          <w:rFonts w:ascii="Roboto" w:hAnsi="Roboto"/>
          <w:sz w:val="22"/>
          <w:szCs w:val="22"/>
        </w:rPr>
        <w:t>1000</w:t>
      </w:r>
      <w:proofErr w:type="gramEnd"/>
      <w:r w:rsidRPr="7003A740">
        <w:rPr>
          <w:rFonts w:ascii="Roboto" w:hAnsi="Roboto"/>
          <w:sz w:val="22"/>
          <w:szCs w:val="22"/>
        </w:rPr>
        <w:t xml:space="preserve"> Little Wonders</w:t>
      </w:r>
      <w:r w:rsidR="009E51C2" w:rsidRPr="7003A740">
        <w:rPr>
          <w:rFonts w:ascii="Roboto" w:hAnsi="Roboto"/>
          <w:sz w:val="22"/>
          <w:szCs w:val="22"/>
        </w:rPr>
        <w:t xml:space="preserve"> </w:t>
      </w:r>
      <w:r w:rsidR="007219AC" w:rsidRPr="7003A740">
        <w:rPr>
          <w:rFonts w:ascii="Roboto" w:hAnsi="Roboto"/>
          <w:sz w:val="22"/>
          <w:szCs w:val="22"/>
        </w:rPr>
        <w:t xml:space="preserve">— </w:t>
      </w:r>
      <w:r w:rsidR="00B2162E" w:rsidRPr="7003A740">
        <w:rPr>
          <w:rFonts w:ascii="Roboto" w:hAnsi="Roboto"/>
          <w:sz w:val="22"/>
          <w:szCs w:val="22"/>
        </w:rPr>
        <w:t>Class Theme:</w:t>
      </w:r>
      <w:r w:rsidR="00D75657" w:rsidRPr="7003A740">
        <w:rPr>
          <w:rFonts w:ascii="Roboto" w:hAnsi="Roboto"/>
          <w:sz w:val="22"/>
          <w:szCs w:val="22"/>
        </w:rPr>
        <w:t xml:space="preserve"> </w:t>
      </w:r>
      <w:r w:rsidR="0CCBE303" w:rsidRPr="7003A740">
        <w:rPr>
          <w:rFonts w:ascii="Roboto" w:hAnsi="Roboto"/>
          <w:sz w:val="22"/>
          <w:szCs w:val="22"/>
        </w:rPr>
        <w:t>Penguins</w:t>
      </w:r>
      <w:r w:rsidR="0079313C" w:rsidRPr="7003A740">
        <w:rPr>
          <w:rFonts w:ascii="Roboto" w:hAnsi="Roboto"/>
          <w:sz w:val="22"/>
          <w:szCs w:val="22"/>
        </w:rPr>
        <w:t xml:space="preserve"> </w:t>
      </w:r>
      <w:r w:rsidRPr="7003A740">
        <w:rPr>
          <w:rFonts w:ascii="Roboto" w:hAnsi="Roboto"/>
          <w:b w:val="0"/>
          <w:bCs w:val="0"/>
          <w:sz w:val="22"/>
          <w:szCs w:val="22"/>
        </w:rPr>
        <w:t xml:space="preserve">(9:30 </w:t>
      </w:r>
      <w:r w:rsidR="003B1E6F" w:rsidRPr="7003A740">
        <w:rPr>
          <w:rFonts w:ascii="Roboto" w:hAnsi="Roboto"/>
          <w:b w:val="0"/>
          <w:bCs w:val="0"/>
          <w:sz w:val="22"/>
          <w:szCs w:val="22"/>
        </w:rPr>
        <w:t xml:space="preserve">AM </w:t>
      </w:r>
      <w:r w:rsidRPr="7003A740">
        <w:rPr>
          <w:rFonts w:ascii="Roboto" w:hAnsi="Roboto"/>
          <w:b w:val="0"/>
          <w:bCs w:val="0"/>
          <w:sz w:val="22"/>
          <w:szCs w:val="22"/>
        </w:rPr>
        <w:t xml:space="preserve">–10:30 AM) This class is for children 3-5 years old and their parent/guardian. Listen to the book </w:t>
      </w:r>
      <w:r w:rsidR="52CF74D7" w:rsidRPr="7003A740">
        <w:rPr>
          <w:rFonts w:ascii="Roboto" w:hAnsi="Roboto"/>
          <w:i/>
          <w:iCs/>
          <w:sz w:val="22"/>
          <w:szCs w:val="22"/>
        </w:rPr>
        <w:t xml:space="preserve">A Penguin Story </w:t>
      </w:r>
      <w:r w:rsidR="52CF74D7" w:rsidRPr="7003A740">
        <w:rPr>
          <w:rFonts w:ascii="Roboto" w:hAnsi="Roboto"/>
          <w:b w:val="0"/>
          <w:bCs w:val="0"/>
          <w:sz w:val="22"/>
          <w:szCs w:val="22"/>
        </w:rPr>
        <w:t xml:space="preserve">by Antoinette Portis. </w:t>
      </w:r>
      <w:r w:rsidRPr="7003A740">
        <w:rPr>
          <w:rFonts w:ascii="Roboto" w:hAnsi="Roboto"/>
          <w:b w:val="0"/>
          <w:bCs w:val="0"/>
          <w:sz w:val="22"/>
          <w:szCs w:val="22"/>
        </w:rPr>
        <w:t>Please come dressed for th</w:t>
      </w:r>
      <w:r w:rsidR="00AB411E" w:rsidRPr="7003A740">
        <w:rPr>
          <w:rFonts w:ascii="Roboto" w:hAnsi="Roboto"/>
          <w:b w:val="0"/>
          <w:bCs w:val="0"/>
          <w:sz w:val="22"/>
          <w:szCs w:val="22"/>
        </w:rPr>
        <w:t xml:space="preserve">e </w:t>
      </w:r>
      <w:r w:rsidRPr="7003A740">
        <w:rPr>
          <w:rFonts w:ascii="Roboto" w:hAnsi="Roboto"/>
          <w:b w:val="0"/>
          <w:bCs w:val="0"/>
          <w:sz w:val="22"/>
          <w:szCs w:val="22"/>
        </w:rPr>
        <w:t xml:space="preserve">weather. </w:t>
      </w:r>
      <w:r w:rsidR="00D75657" w:rsidRPr="7003A740">
        <w:rPr>
          <w:rFonts w:ascii="Roboto" w:hAnsi="Roboto"/>
          <w:i/>
          <w:iCs/>
          <w:sz w:val="22"/>
          <w:szCs w:val="22"/>
        </w:rPr>
        <w:t>Pre-r</w:t>
      </w:r>
      <w:r w:rsidRPr="7003A740">
        <w:rPr>
          <w:rFonts w:ascii="Roboto" w:hAnsi="Roboto"/>
          <w:i/>
          <w:iCs/>
          <w:sz w:val="22"/>
          <w:szCs w:val="22"/>
        </w:rPr>
        <w:t xml:space="preserve">egistration is </w:t>
      </w:r>
      <w:proofErr w:type="gramStart"/>
      <w:r w:rsidRPr="7003A740">
        <w:rPr>
          <w:rFonts w:ascii="Roboto" w:hAnsi="Roboto"/>
          <w:i/>
          <w:iCs/>
          <w:sz w:val="22"/>
          <w:szCs w:val="22"/>
        </w:rPr>
        <w:t>required</w:t>
      </w:r>
      <w:proofErr w:type="gramEnd"/>
      <w:r w:rsidRPr="7003A740">
        <w:rPr>
          <w:rFonts w:ascii="Roboto" w:hAnsi="Roboto"/>
          <w:i/>
          <w:iCs/>
          <w:sz w:val="22"/>
          <w:szCs w:val="22"/>
        </w:rPr>
        <w:t xml:space="preserve"> and </w:t>
      </w:r>
      <w:r w:rsidR="00D75657" w:rsidRPr="7003A740">
        <w:rPr>
          <w:rFonts w:ascii="Roboto" w:hAnsi="Roboto"/>
          <w:i/>
          <w:iCs/>
          <w:sz w:val="22"/>
          <w:szCs w:val="22"/>
        </w:rPr>
        <w:t>class</w:t>
      </w:r>
      <w:r w:rsidRPr="7003A740">
        <w:rPr>
          <w:rFonts w:ascii="Roboto" w:hAnsi="Roboto"/>
          <w:i/>
          <w:iCs/>
          <w:sz w:val="22"/>
          <w:szCs w:val="22"/>
        </w:rPr>
        <w:t xml:space="preserve"> size is limited. FREE</w:t>
      </w:r>
    </w:p>
    <w:p w14:paraId="62EA0779" w14:textId="44742F0A" w:rsidR="000B7CAA" w:rsidRPr="00C3272A" w:rsidRDefault="00320F7A" w:rsidP="00C3272A">
      <w:pPr>
        <w:pStyle w:val="KaukaunaLetterBody"/>
        <w:spacing w:line="276" w:lineRule="auto"/>
        <w:ind w:left="2160" w:hanging="2160"/>
        <w:jc w:val="left"/>
        <w:rPr>
          <w:rFonts w:ascii="Roboto" w:hAnsi="Roboto" w:cs="Arial"/>
          <w:b w:val="0"/>
          <w:bCs w:val="0"/>
          <w:i/>
          <w:color w:val="000000"/>
          <w:sz w:val="22"/>
          <w:szCs w:val="22"/>
        </w:rPr>
      </w:pPr>
      <w:r w:rsidRPr="2AF50567">
        <w:rPr>
          <w:rFonts w:ascii="Roboto" w:hAnsi="Roboto" w:cs="Arial"/>
          <w:b w:val="0"/>
          <w:bCs w:val="0"/>
          <w:color w:val="000000" w:themeColor="text1"/>
          <w:sz w:val="22"/>
          <w:szCs w:val="22"/>
        </w:rPr>
        <w:t>Friday, February</w:t>
      </w:r>
      <w:r w:rsidR="007E52DA" w:rsidRPr="2AF50567">
        <w:rPr>
          <w:rFonts w:ascii="Roboto" w:hAnsi="Roboto" w:cs="Arial"/>
          <w:b w:val="0"/>
          <w:bCs w:val="0"/>
          <w:color w:val="000000" w:themeColor="text1"/>
          <w:sz w:val="22"/>
          <w:szCs w:val="22"/>
        </w:rPr>
        <w:t xml:space="preserve"> 14</w:t>
      </w:r>
      <w:r>
        <w:tab/>
      </w:r>
      <w:r w:rsidR="0026131B" w:rsidRPr="2AF50567">
        <w:rPr>
          <w:rFonts w:ascii="Roboto" w:hAnsi="Roboto" w:cs="Arial"/>
          <w:color w:val="000000" w:themeColor="text1"/>
          <w:sz w:val="22"/>
          <w:szCs w:val="22"/>
        </w:rPr>
        <w:t>Moonlit</w:t>
      </w:r>
      <w:r w:rsidR="00074ED8" w:rsidRPr="2AF50567">
        <w:rPr>
          <w:rFonts w:ascii="Roboto" w:hAnsi="Roboto" w:cs="Arial"/>
          <w:color w:val="000000" w:themeColor="text1"/>
          <w:sz w:val="22"/>
          <w:szCs w:val="22"/>
        </w:rPr>
        <w:t xml:space="preserve"> </w:t>
      </w:r>
      <w:r w:rsidR="007C6704" w:rsidRPr="2AF50567">
        <w:rPr>
          <w:rFonts w:ascii="Roboto" w:hAnsi="Roboto" w:cs="Arial"/>
          <w:color w:val="000000" w:themeColor="text1"/>
          <w:sz w:val="22"/>
          <w:szCs w:val="22"/>
        </w:rPr>
        <w:t xml:space="preserve">Sweetheart </w:t>
      </w:r>
      <w:r w:rsidR="00074ED8" w:rsidRPr="2AF50567">
        <w:rPr>
          <w:rFonts w:ascii="Roboto" w:hAnsi="Roboto" w:cs="Arial"/>
          <w:color w:val="000000" w:themeColor="text1"/>
          <w:sz w:val="22"/>
          <w:szCs w:val="22"/>
        </w:rPr>
        <w:t>Hike and Storybook Walk</w:t>
      </w:r>
      <w:r w:rsidR="00074ED8" w:rsidRPr="2AF50567">
        <w:rPr>
          <w:rFonts w:ascii="Roboto" w:hAnsi="Roboto" w:cs="Arial"/>
          <w:b w:val="0"/>
          <w:bCs w:val="0"/>
          <w:color w:val="000000" w:themeColor="text1"/>
          <w:sz w:val="22"/>
          <w:szCs w:val="22"/>
        </w:rPr>
        <w:t xml:space="preserve"> (6:00 </w:t>
      </w:r>
      <w:r w:rsidR="003B1E6F" w:rsidRPr="2AF50567">
        <w:rPr>
          <w:rFonts w:ascii="Roboto" w:hAnsi="Roboto" w:cs="Arial"/>
          <w:b w:val="0"/>
          <w:bCs w:val="0"/>
          <w:color w:val="000000" w:themeColor="text1"/>
          <w:sz w:val="22"/>
          <w:szCs w:val="22"/>
        </w:rPr>
        <w:t xml:space="preserve">PM </w:t>
      </w:r>
      <w:r w:rsidR="00074ED8" w:rsidRPr="2AF50567">
        <w:rPr>
          <w:rFonts w:ascii="Roboto" w:hAnsi="Roboto" w:cs="Arial"/>
          <w:b w:val="0"/>
          <w:bCs w:val="0"/>
          <w:color w:val="000000" w:themeColor="text1"/>
          <w:sz w:val="22"/>
          <w:szCs w:val="22"/>
        </w:rPr>
        <w:t xml:space="preserve">– 8:00 PM) </w:t>
      </w:r>
      <w:r w:rsidR="00C62AA2" w:rsidRPr="2AF50567">
        <w:rPr>
          <w:rFonts w:ascii="Roboto" w:hAnsi="Roboto" w:cs="Arial"/>
          <w:b w:val="0"/>
          <w:bCs w:val="0"/>
          <w:color w:val="000000" w:themeColor="text1"/>
          <w:sz w:val="22"/>
          <w:szCs w:val="22"/>
        </w:rPr>
        <w:t xml:space="preserve">Join us and the Kaukauna Public Library at 1000 Islands as we celebrate the moon. Take a hike along our lit-up trail. Then read </w:t>
      </w:r>
      <w:r w:rsidR="00C62AA2" w:rsidRPr="2AF50567">
        <w:rPr>
          <w:rFonts w:ascii="Roboto" w:hAnsi="Roboto" w:cs="Arial"/>
          <w:i/>
          <w:iCs/>
          <w:color w:val="000000" w:themeColor="text1"/>
          <w:sz w:val="22"/>
          <w:szCs w:val="22"/>
        </w:rPr>
        <w:t>Owls</w:t>
      </w:r>
      <w:r w:rsidR="007A2CD2" w:rsidRPr="2AF50567">
        <w:rPr>
          <w:rFonts w:ascii="Roboto" w:hAnsi="Roboto" w:cs="Arial"/>
          <w:i/>
          <w:iCs/>
          <w:color w:val="000000" w:themeColor="text1"/>
          <w:sz w:val="22"/>
          <w:szCs w:val="22"/>
        </w:rPr>
        <w:t xml:space="preserve">: </w:t>
      </w:r>
      <w:r w:rsidR="00C62AA2" w:rsidRPr="2AF50567">
        <w:rPr>
          <w:rFonts w:ascii="Roboto" w:hAnsi="Roboto" w:cs="Arial"/>
          <w:i/>
          <w:iCs/>
          <w:color w:val="000000" w:themeColor="text1"/>
          <w:sz w:val="22"/>
          <w:szCs w:val="22"/>
        </w:rPr>
        <w:t>Hunters of the Night</w:t>
      </w:r>
      <w:r w:rsidR="00C62AA2" w:rsidRPr="2AF50567">
        <w:rPr>
          <w:rFonts w:ascii="Roboto" w:hAnsi="Roboto" w:cs="Arial"/>
          <w:b w:val="0"/>
          <w:bCs w:val="0"/>
          <w:color w:val="000000" w:themeColor="text1"/>
          <w:sz w:val="22"/>
          <w:szCs w:val="22"/>
        </w:rPr>
        <w:t xml:space="preserve"> by Elaine Landau on our kid-friendly boardwalk trail. Reading stations will be set up for a self-guided walk to read a page or two at each station. Visit each station to read the entire book. End the night by relaxing with your loved ones by the fire and enjoying some s’mores. </w:t>
      </w:r>
      <w:r w:rsidR="00D75657" w:rsidRPr="2AF50567">
        <w:rPr>
          <w:rFonts w:ascii="Roboto" w:hAnsi="Roboto" w:cs="Arial"/>
          <w:i/>
          <w:iCs/>
          <w:color w:val="000000" w:themeColor="text1"/>
          <w:sz w:val="22"/>
          <w:szCs w:val="22"/>
        </w:rPr>
        <w:t xml:space="preserve">FREE </w:t>
      </w:r>
      <w:r w:rsidR="00074ED8" w:rsidRPr="2AF50567">
        <w:rPr>
          <w:rFonts w:ascii="Roboto" w:hAnsi="Roboto" w:cs="Arial"/>
          <w:i/>
          <w:iCs/>
          <w:color w:val="000000" w:themeColor="text1"/>
          <w:sz w:val="22"/>
          <w:szCs w:val="22"/>
        </w:rPr>
        <w:t>Family Event</w:t>
      </w:r>
    </w:p>
    <w:p w14:paraId="3EBB3346" w14:textId="561BFD16" w:rsidR="00907697" w:rsidRDefault="00907697" w:rsidP="7FAD1EA5">
      <w:pPr>
        <w:pStyle w:val="NoSpacing"/>
        <w:spacing w:after="240" w:line="276" w:lineRule="auto"/>
        <w:ind w:left="2160" w:hanging="2160"/>
        <w:rPr>
          <w:rFonts w:ascii="Roboto" w:hAnsi="Roboto"/>
          <w:b/>
          <w:bCs/>
          <w:i/>
          <w:iCs/>
        </w:rPr>
      </w:pPr>
      <w:r w:rsidRPr="7FAD1EA5">
        <w:rPr>
          <w:rFonts w:ascii="Roboto" w:hAnsi="Roboto"/>
        </w:rPr>
        <w:t>Thursday, March</w:t>
      </w:r>
      <w:r w:rsidR="6433D788" w:rsidRPr="7FAD1EA5">
        <w:rPr>
          <w:rFonts w:ascii="Roboto" w:hAnsi="Roboto"/>
        </w:rPr>
        <w:t xml:space="preserve"> 6</w:t>
      </w:r>
      <w:r>
        <w:tab/>
      </w:r>
      <w:r w:rsidRPr="7FAD1EA5">
        <w:rPr>
          <w:rFonts w:ascii="Roboto" w:hAnsi="Roboto"/>
          <w:b/>
          <w:bCs/>
        </w:rPr>
        <w:t xml:space="preserve">Junior Naturalist </w:t>
      </w:r>
      <w:r w:rsidR="7424FFC7" w:rsidRPr="7FAD1EA5">
        <w:rPr>
          <w:rFonts w:ascii="Roboto" w:hAnsi="Roboto"/>
          <w:b/>
          <w:bCs/>
        </w:rPr>
        <w:t>Program</w:t>
      </w:r>
      <w:r w:rsidR="00AE50F2">
        <w:rPr>
          <w:rFonts w:ascii="Roboto" w:hAnsi="Roboto"/>
          <w:b/>
          <w:bCs/>
        </w:rPr>
        <w:t xml:space="preserve"> </w:t>
      </w:r>
      <w:r w:rsidR="00AE50F2" w:rsidRPr="00E356A9">
        <w:rPr>
          <w:rFonts w:ascii="Roboto" w:hAnsi="Roboto"/>
        </w:rPr>
        <w:t>(4:00 PM – 5:15 PM)</w:t>
      </w:r>
      <w:r w:rsidRPr="7FAD1EA5">
        <w:rPr>
          <w:rFonts w:ascii="Roboto" w:hAnsi="Roboto"/>
          <w:b/>
          <w:bCs/>
          <w:i/>
          <w:iCs/>
        </w:rPr>
        <w:t xml:space="preserve"> </w:t>
      </w:r>
      <w:r w:rsidR="7F71830F" w:rsidRPr="7FAD1EA5">
        <w:rPr>
          <w:rFonts w:ascii="Roboto" w:hAnsi="Roboto"/>
        </w:rPr>
        <w:t xml:space="preserve">Our </w:t>
      </w:r>
      <w:r w:rsidR="00C32109" w:rsidRPr="7FAD1EA5">
        <w:rPr>
          <w:rFonts w:ascii="Roboto" w:hAnsi="Roboto"/>
        </w:rPr>
        <w:t xml:space="preserve">NEW </w:t>
      </w:r>
      <w:r w:rsidR="7F71830F" w:rsidRPr="7FAD1EA5">
        <w:rPr>
          <w:rFonts w:ascii="Roboto" w:hAnsi="Roboto"/>
        </w:rPr>
        <w:t>Junior Naturalist program is here to turn middle schoolers into wilderness experts. Learn to navigate the wild, build awesome shelters, identify plants and wildlife, and so much more! Once they have mastered these skills, students will have the unique chance to become teachers themselves, sharing their knowledge and experiences with their peers.</w:t>
      </w:r>
      <w:r w:rsidRPr="7FAD1EA5">
        <w:rPr>
          <w:rFonts w:ascii="Roboto" w:hAnsi="Roboto"/>
        </w:rPr>
        <w:t xml:space="preserve"> This hands-on approach not only reinforces their learning but also boosts their confidence and leadership skills</w:t>
      </w:r>
      <w:r w:rsidRPr="7FAD1EA5">
        <w:rPr>
          <w:rFonts w:ascii="Roboto" w:hAnsi="Roboto"/>
          <w:b/>
          <w:bCs/>
          <w:i/>
          <w:iCs/>
        </w:rPr>
        <w:t>. </w:t>
      </w:r>
      <w:r w:rsidR="317B11DB" w:rsidRPr="7FAD1EA5">
        <w:rPr>
          <w:rFonts w:ascii="Roboto" w:hAnsi="Roboto"/>
          <w:b/>
          <w:bCs/>
          <w:i/>
          <w:iCs/>
        </w:rPr>
        <w:t xml:space="preserve"> Grades 5-8</w:t>
      </w:r>
      <w:r w:rsidR="317B11DB" w:rsidRPr="7FAD1EA5">
        <w:rPr>
          <w:rFonts w:ascii="Roboto" w:hAnsi="Roboto"/>
        </w:rPr>
        <w:t xml:space="preserve"> </w:t>
      </w:r>
      <w:r w:rsidR="317B11DB" w:rsidRPr="7FAD1EA5">
        <w:rPr>
          <w:rFonts w:ascii="Roboto" w:hAnsi="Roboto"/>
          <w:b/>
          <w:bCs/>
          <w:i/>
          <w:iCs/>
        </w:rPr>
        <w:t xml:space="preserve">Pre-registration is required. FREE </w:t>
      </w:r>
    </w:p>
    <w:p w14:paraId="68EB9223" w14:textId="72E7DF3C" w:rsidR="00A0104F" w:rsidRPr="00B262C3" w:rsidRDefault="00A0104F" w:rsidP="7003A740">
      <w:pPr>
        <w:pStyle w:val="KaukaunaLetterBody"/>
        <w:spacing w:line="276" w:lineRule="auto"/>
        <w:ind w:left="2160" w:hanging="2160"/>
        <w:jc w:val="left"/>
        <w:rPr>
          <w:rFonts w:ascii="Roboto" w:eastAsia="Calibri" w:hAnsi="Roboto"/>
          <w:i/>
          <w:iCs/>
          <w:sz w:val="22"/>
          <w:szCs w:val="22"/>
        </w:rPr>
      </w:pPr>
      <w:r w:rsidRPr="7003A740">
        <w:rPr>
          <w:rFonts w:ascii="Roboto" w:hAnsi="Roboto"/>
          <w:b w:val="0"/>
          <w:bCs w:val="0"/>
          <w:sz w:val="22"/>
          <w:szCs w:val="22"/>
        </w:rPr>
        <w:t>Friday, March</w:t>
      </w:r>
      <w:r w:rsidR="00EF4877" w:rsidRPr="7003A740">
        <w:rPr>
          <w:rFonts w:ascii="Roboto" w:hAnsi="Roboto"/>
          <w:b w:val="0"/>
          <w:bCs w:val="0"/>
          <w:sz w:val="22"/>
          <w:szCs w:val="22"/>
        </w:rPr>
        <w:t xml:space="preserve"> 14</w:t>
      </w:r>
      <w:proofErr w:type="gramStart"/>
      <w:r>
        <w:tab/>
      </w:r>
      <w:r w:rsidRPr="7003A740">
        <w:rPr>
          <w:rFonts w:ascii="Roboto" w:hAnsi="Roboto"/>
          <w:sz w:val="22"/>
          <w:szCs w:val="22"/>
        </w:rPr>
        <w:t>1</w:t>
      </w:r>
      <w:r w:rsidRPr="7003A740">
        <w:rPr>
          <w:rFonts w:ascii="Roboto" w:eastAsia="Calibri" w:hAnsi="Roboto"/>
          <w:sz w:val="22"/>
          <w:szCs w:val="22"/>
        </w:rPr>
        <w:t>000</w:t>
      </w:r>
      <w:proofErr w:type="gramEnd"/>
      <w:r w:rsidRPr="7003A740">
        <w:rPr>
          <w:rFonts w:ascii="Roboto" w:eastAsia="Calibri" w:hAnsi="Roboto"/>
          <w:sz w:val="22"/>
          <w:szCs w:val="22"/>
        </w:rPr>
        <w:t xml:space="preserve"> Little Wonders — </w:t>
      </w:r>
      <w:r w:rsidR="00223BA8" w:rsidRPr="7003A740">
        <w:rPr>
          <w:rFonts w:ascii="Roboto" w:eastAsia="Calibri" w:hAnsi="Roboto"/>
          <w:sz w:val="22"/>
          <w:szCs w:val="22"/>
        </w:rPr>
        <w:t xml:space="preserve">Class Theme: </w:t>
      </w:r>
      <w:r w:rsidR="3A30C4B3" w:rsidRPr="7003A740">
        <w:rPr>
          <w:rFonts w:ascii="Roboto" w:eastAsia="Calibri" w:hAnsi="Roboto"/>
          <w:sz w:val="22"/>
          <w:szCs w:val="22"/>
        </w:rPr>
        <w:t xml:space="preserve">Robins </w:t>
      </w:r>
      <w:r w:rsidRPr="00AE50F2">
        <w:rPr>
          <w:rFonts w:ascii="Roboto" w:eastAsia="Calibri" w:hAnsi="Roboto"/>
          <w:b w:val="0"/>
          <w:bCs w:val="0"/>
          <w:sz w:val="22"/>
          <w:szCs w:val="22"/>
        </w:rPr>
        <w:t xml:space="preserve">(9:30 </w:t>
      </w:r>
      <w:r w:rsidR="00AE50F2">
        <w:rPr>
          <w:rFonts w:ascii="Roboto" w:eastAsia="Calibri" w:hAnsi="Roboto"/>
          <w:b w:val="0"/>
          <w:bCs w:val="0"/>
          <w:sz w:val="22"/>
          <w:szCs w:val="22"/>
        </w:rPr>
        <w:t xml:space="preserve">AM </w:t>
      </w:r>
      <w:r w:rsidRPr="00AE50F2">
        <w:rPr>
          <w:rFonts w:ascii="Roboto" w:eastAsia="Calibri" w:hAnsi="Roboto"/>
          <w:b w:val="0"/>
          <w:bCs w:val="0"/>
          <w:sz w:val="22"/>
          <w:szCs w:val="22"/>
        </w:rPr>
        <w:t xml:space="preserve">— 10:30 AM) </w:t>
      </w:r>
      <w:r w:rsidRPr="7003A740">
        <w:rPr>
          <w:rFonts w:ascii="Roboto" w:eastAsia="Calibri" w:hAnsi="Roboto"/>
          <w:b w:val="0"/>
          <w:bCs w:val="0"/>
          <w:sz w:val="22"/>
          <w:szCs w:val="22"/>
        </w:rPr>
        <w:t xml:space="preserve">This class is for children 3-5 years old and their parent/guardian. Listen to the book </w:t>
      </w:r>
      <w:r w:rsidR="603E5473" w:rsidRPr="7003A740">
        <w:rPr>
          <w:rFonts w:ascii="Roboto" w:eastAsia="Calibri" w:hAnsi="Roboto"/>
          <w:i/>
          <w:iCs/>
          <w:sz w:val="22"/>
          <w:szCs w:val="22"/>
        </w:rPr>
        <w:t xml:space="preserve">Robins! How They Grow </w:t>
      </w:r>
      <w:r w:rsidR="603E5473" w:rsidRPr="7003A740">
        <w:rPr>
          <w:rFonts w:ascii="Roboto" w:eastAsia="Calibri" w:hAnsi="Roboto"/>
          <w:b w:val="0"/>
          <w:bCs w:val="0"/>
          <w:sz w:val="22"/>
          <w:szCs w:val="22"/>
        </w:rPr>
        <w:t xml:space="preserve">Up by Eileen </w:t>
      </w:r>
      <w:proofErr w:type="spellStart"/>
      <w:r w:rsidR="603E5473" w:rsidRPr="7003A740">
        <w:rPr>
          <w:rFonts w:ascii="Roboto" w:eastAsia="Calibri" w:hAnsi="Roboto"/>
          <w:b w:val="0"/>
          <w:bCs w:val="0"/>
          <w:sz w:val="22"/>
          <w:szCs w:val="22"/>
        </w:rPr>
        <w:t>Christelow</w:t>
      </w:r>
      <w:proofErr w:type="spellEnd"/>
      <w:r w:rsidR="603E5473" w:rsidRPr="7003A740">
        <w:rPr>
          <w:rFonts w:ascii="Roboto" w:eastAsia="Calibri" w:hAnsi="Roboto"/>
          <w:b w:val="0"/>
          <w:bCs w:val="0"/>
          <w:sz w:val="22"/>
          <w:szCs w:val="22"/>
        </w:rPr>
        <w:t xml:space="preserve">. </w:t>
      </w:r>
      <w:r w:rsidRPr="7003A740">
        <w:rPr>
          <w:rFonts w:ascii="Roboto" w:eastAsia="Calibri" w:hAnsi="Roboto"/>
          <w:b w:val="0"/>
          <w:bCs w:val="0"/>
          <w:sz w:val="22"/>
          <w:szCs w:val="22"/>
        </w:rPr>
        <w:t xml:space="preserve">This program will be indoors and outdoors. Please come dressed for the weather. </w:t>
      </w:r>
      <w:r w:rsidR="00223BA8" w:rsidRPr="7003A740">
        <w:rPr>
          <w:rFonts w:ascii="Roboto" w:eastAsia="Calibri" w:hAnsi="Roboto"/>
          <w:i/>
          <w:iCs/>
          <w:sz w:val="22"/>
          <w:szCs w:val="22"/>
        </w:rPr>
        <w:t>Pre-r</w:t>
      </w:r>
      <w:r w:rsidRPr="7003A740">
        <w:rPr>
          <w:rFonts w:ascii="Roboto" w:eastAsia="Calibri" w:hAnsi="Roboto"/>
          <w:i/>
          <w:iCs/>
          <w:sz w:val="22"/>
          <w:szCs w:val="22"/>
        </w:rPr>
        <w:t xml:space="preserve">egistration is </w:t>
      </w:r>
      <w:proofErr w:type="gramStart"/>
      <w:r w:rsidRPr="7003A740">
        <w:rPr>
          <w:rFonts w:ascii="Roboto" w:eastAsia="Calibri" w:hAnsi="Roboto"/>
          <w:i/>
          <w:iCs/>
          <w:sz w:val="22"/>
          <w:szCs w:val="22"/>
        </w:rPr>
        <w:t>required</w:t>
      </w:r>
      <w:proofErr w:type="gramEnd"/>
      <w:r w:rsidRPr="7003A740">
        <w:rPr>
          <w:rFonts w:ascii="Roboto" w:eastAsia="Calibri" w:hAnsi="Roboto"/>
          <w:i/>
          <w:iCs/>
          <w:sz w:val="22"/>
          <w:szCs w:val="22"/>
        </w:rPr>
        <w:t xml:space="preserve"> and </w:t>
      </w:r>
      <w:r w:rsidR="00223BA8" w:rsidRPr="7003A740">
        <w:rPr>
          <w:rFonts w:ascii="Roboto" w:eastAsia="Calibri" w:hAnsi="Roboto"/>
          <w:i/>
          <w:iCs/>
          <w:sz w:val="22"/>
          <w:szCs w:val="22"/>
        </w:rPr>
        <w:t>class</w:t>
      </w:r>
      <w:r w:rsidRPr="7003A740">
        <w:rPr>
          <w:rFonts w:ascii="Roboto" w:eastAsia="Calibri" w:hAnsi="Roboto"/>
          <w:i/>
          <w:iCs/>
          <w:sz w:val="22"/>
          <w:szCs w:val="22"/>
        </w:rPr>
        <w:t xml:space="preserve"> size is limited. FREE</w:t>
      </w:r>
    </w:p>
    <w:p w14:paraId="796550F6" w14:textId="4700D9A4" w:rsidR="00BE77D6" w:rsidRPr="000B7CAA" w:rsidRDefault="00BE77D6" w:rsidP="00766D0D">
      <w:pPr>
        <w:pStyle w:val="NoSpacing"/>
        <w:spacing w:after="240" w:line="276" w:lineRule="auto"/>
        <w:ind w:left="2160" w:hanging="2160"/>
        <w:rPr>
          <w:rFonts w:ascii="Roboto" w:hAnsi="Roboto"/>
        </w:rPr>
      </w:pPr>
      <w:r w:rsidRPr="7003A740">
        <w:rPr>
          <w:rFonts w:ascii="Roboto" w:hAnsi="Roboto"/>
        </w:rPr>
        <w:t>Saturday, March</w:t>
      </w:r>
      <w:r w:rsidR="00EC3957" w:rsidRPr="7003A740">
        <w:rPr>
          <w:rFonts w:ascii="Roboto" w:hAnsi="Roboto"/>
        </w:rPr>
        <w:t xml:space="preserve"> 15</w:t>
      </w:r>
      <w:r>
        <w:tab/>
      </w:r>
      <w:r w:rsidR="00C010B0" w:rsidRPr="7003A740">
        <w:rPr>
          <w:rFonts w:ascii="Roboto" w:hAnsi="Roboto"/>
          <w:b/>
          <w:bCs/>
        </w:rPr>
        <w:t>Friends of 1000 Islands</w:t>
      </w:r>
      <w:r w:rsidR="00C010B0" w:rsidRPr="7003A740">
        <w:rPr>
          <w:rFonts w:ascii="Roboto" w:hAnsi="Roboto"/>
        </w:rPr>
        <w:t xml:space="preserve"> </w:t>
      </w:r>
      <w:r w:rsidRPr="7003A740">
        <w:rPr>
          <w:rFonts w:ascii="Roboto" w:hAnsi="Roboto"/>
          <w:b/>
          <w:bCs/>
        </w:rPr>
        <w:t xml:space="preserve">Pancake &amp; </w:t>
      </w:r>
      <w:proofErr w:type="spellStart"/>
      <w:r w:rsidRPr="7003A740">
        <w:rPr>
          <w:rFonts w:ascii="Roboto" w:hAnsi="Roboto"/>
          <w:b/>
          <w:bCs/>
        </w:rPr>
        <w:t>Porkie</w:t>
      </w:r>
      <w:proofErr w:type="spellEnd"/>
      <w:r w:rsidRPr="7003A740">
        <w:rPr>
          <w:rFonts w:ascii="Roboto" w:hAnsi="Roboto"/>
          <w:b/>
          <w:bCs/>
        </w:rPr>
        <w:t xml:space="preserve"> Breakfast</w:t>
      </w:r>
      <w:r w:rsidRPr="7003A740">
        <w:rPr>
          <w:rFonts w:ascii="Roboto" w:hAnsi="Roboto"/>
        </w:rPr>
        <w:t xml:space="preserve"> (9:00 AM – </w:t>
      </w:r>
      <w:r w:rsidR="000B7CAA" w:rsidRPr="7003A740">
        <w:rPr>
          <w:rFonts w:ascii="Roboto" w:hAnsi="Roboto"/>
        </w:rPr>
        <w:t>12:00 PM</w:t>
      </w:r>
      <w:r w:rsidRPr="7003A740">
        <w:rPr>
          <w:rFonts w:ascii="Roboto" w:hAnsi="Roboto"/>
        </w:rPr>
        <w:t>) Enjoy a hearty breakfast of pancakes, scrambled eggs, sausage</w:t>
      </w:r>
      <w:r w:rsidR="00F9009B" w:rsidRPr="7003A740">
        <w:rPr>
          <w:rFonts w:ascii="Roboto" w:hAnsi="Roboto"/>
        </w:rPr>
        <w:t>s</w:t>
      </w:r>
      <w:r w:rsidRPr="7003A740">
        <w:rPr>
          <w:rFonts w:ascii="Roboto" w:hAnsi="Roboto"/>
        </w:rPr>
        <w:t xml:space="preserve">, </w:t>
      </w:r>
      <w:r w:rsidR="00F17BA9" w:rsidRPr="7003A740">
        <w:rPr>
          <w:rFonts w:ascii="Roboto" w:hAnsi="Roboto"/>
        </w:rPr>
        <w:t>applesauce,</w:t>
      </w:r>
      <w:r w:rsidRPr="7003A740">
        <w:rPr>
          <w:rFonts w:ascii="Roboto" w:hAnsi="Roboto"/>
        </w:rPr>
        <w:t xml:space="preserve"> and our very own pure maple syrup. Stop in the Sugar Shack to see our wood-fired evaporator in operation. Come to watch and learn how pure maple syrup is made. Tickets at the door--$</w:t>
      </w:r>
      <w:r w:rsidR="004A5DFD" w:rsidRPr="7003A740">
        <w:rPr>
          <w:rFonts w:ascii="Roboto" w:hAnsi="Roboto"/>
        </w:rPr>
        <w:t>8</w:t>
      </w:r>
      <w:r w:rsidRPr="7003A740">
        <w:rPr>
          <w:rFonts w:ascii="Roboto" w:hAnsi="Roboto"/>
        </w:rPr>
        <w:t>.00 for adults and $4.00 for children aged 4 – 1</w:t>
      </w:r>
      <w:r w:rsidR="004A5DFD" w:rsidRPr="7003A740">
        <w:rPr>
          <w:rFonts w:ascii="Roboto" w:hAnsi="Roboto"/>
        </w:rPr>
        <w:t>0</w:t>
      </w:r>
      <w:r w:rsidRPr="7003A740">
        <w:rPr>
          <w:rFonts w:ascii="Roboto" w:hAnsi="Roboto"/>
        </w:rPr>
        <w:t>.</w:t>
      </w:r>
    </w:p>
    <w:p w14:paraId="7B22BF34" w14:textId="0A7D1DDF" w:rsidR="0027562F" w:rsidRPr="00766D0D" w:rsidRDefault="00C20EC9" w:rsidP="00766D0D">
      <w:pPr>
        <w:pStyle w:val="NoSpacing"/>
        <w:spacing w:after="240" w:line="276" w:lineRule="auto"/>
        <w:ind w:left="2160" w:hanging="2160"/>
        <w:rPr>
          <w:rFonts w:ascii="Roboto" w:hAnsi="Roboto"/>
          <w:b/>
          <w:i/>
        </w:rPr>
      </w:pPr>
      <w:r w:rsidRPr="000B7CAA">
        <w:rPr>
          <w:rFonts w:ascii="Roboto" w:hAnsi="Roboto"/>
        </w:rPr>
        <w:t>Friday, March</w:t>
      </w:r>
      <w:r w:rsidR="00336BC2">
        <w:rPr>
          <w:rFonts w:ascii="Roboto" w:hAnsi="Roboto"/>
        </w:rPr>
        <w:t xml:space="preserve"> 21</w:t>
      </w:r>
      <w:r w:rsidRPr="000B7CAA">
        <w:rPr>
          <w:rFonts w:ascii="Roboto" w:hAnsi="Roboto"/>
        </w:rPr>
        <w:tab/>
      </w:r>
      <w:r w:rsidRPr="000B7CAA">
        <w:rPr>
          <w:rFonts w:ascii="Roboto" w:hAnsi="Roboto"/>
          <w:b/>
        </w:rPr>
        <w:t xml:space="preserve">A Storybook Walk and Adventure </w:t>
      </w:r>
      <w:r w:rsidRPr="000B7CAA">
        <w:rPr>
          <w:rFonts w:ascii="Roboto" w:hAnsi="Roboto"/>
        </w:rPr>
        <w:t xml:space="preserve">(9:00 AM – 3:00 PM) This is a fun, educational activity for the entire family. Enjoy the outdoors and read the book </w:t>
      </w:r>
      <w:r w:rsidR="0061503D" w:rsidRPr="0061503D">
        <w:rPr>
          <w:rFonts w:ascii="Roboto" w:hAnsi="Roboto"/>
          <w:b/>
          <w:bCs/>
          <w:i/>
          <w:iCs/>
        </w:rPr>
        <w:t>Finding Things</w:t>
      </w:r>
      <w:r w:rsidR="0061503D">
        <w:rPr>
          <w:rFonts w:ascii="Roboto" w:hAnsi="Roboto"/>
          <w:i/>
          <w:iCs/>
        </w:rPr>
        <w:t xml:space="preserve"> </w:t>
      </w:r>
      <w:r w:rsidR="0061503D" w:rsidRPr="0061503D">
        <w:rPr>
          <w:rFonts w:ascii="Roboto" w:hAnsi="Roboto"/>
        </w:rPr>
        <w:t>by Kevin Henkes</w:t>
      </w:r>
      <w:r w:rsidR="00E24919">
        <w:rPr>
          <w:rFonts w:ascii="Roboto" w:hAnsi="Roboto"/>
        </w:rPr>
        <w:t xml:space="preserve"> </w:t>
      </w:r>
      <w:r w:rsidRPr="000B7CAA">
        <w:rPr>
          <w:rFonts w:ascii="Roboto" w:hAnsi="Roboto"/>
        </w:rPr>
        <w:t>on our kid-friendly boardwalk trail. Reading stations will be set up along the boardwalk for a self-guided walk to read a page or two at each station. Visit each station to read the entire book. After completing the book, be sure to explore the Conservancy Zone and trails</w:t>
      </w:r>
      <w:r w:rsidRPr="000B7CAA">
        <w:rPr>
          <w:rFonts w:ascii="Roboto" w:hAnsi="Roboto"/>
          <w:b/>
          <w:i/>
        </w:rPr>
        <w:t>. FREE</w:t>
      </w:r>
    </w:p>
    <w:p w14:paraId="31BCAD4D" w14:textId="1CF8952E" w:rsidR="00FA3964" w:rsidRPr="000B7CAA" w:rsidRDefault="008D7F30" w:rsidP="7FAD1EA5">
      <w:pPr>
        <w:pStyle w:val="KaukaunaLetterBody"/>
        <w:spacing w:line="276" w:lineRule="auto"/>
        <w:ind w:left="2160" w:hanging="2160"/>
        <w:jc w:val="left"/>
        <w:rPr>
          <w:rFonts w:ascii="Roboto" w:hAnsi="Roboto"/>
          <w:i/>
          <w:iCs/>
          <w:sz w:val="22"/>
          <w:szCs w:val="22"/>
        </w:rPr>
      </w:pPr>
      <w:r w:rsidRPr="7FAD1EA5">
        <w:rPr>
          <w:rFonts w:ascii="Roboto" w:hAnsi="Roboto"/>
          <w:b w:val="0"/>
          <w:bCs w:val="0"/>
          <w:sz w:val="22"/>
          <w:szCs w:val="22"/>
        </w:rPr>
        <w:lastRenderedPageBreak/>
        <w:t xml:space="preserve">Saturday, March </w:t>
      </w:r>
      <w:r w:rsidR="000778B6" w:rsidRPr="7FAD1EA5">
        <w:rPr>
          <w:rFonts w:ascii="Roboto" w:hAnsi="Roboto"/>
          <w:b w:val="0"/>
          <w:bCs w:val="0"/>
          <w:sz w:val="22"/>
          <w:szCs w:val="22"/>
        </w:rPr>
        <w:t>29</w:t>
      </w:r>
      <w:r w:rsidRPr="7FAD1EA5">
        <w:rPr>
          <w:rFonts w:ascii="Roboto" w:hAnsi="Roboto"/>
          <w:b w:val="0"/>
          <w:bCs w:val="0"/>
          <w:sz w:val="22"/>
          <w:szCs w:val="22"/>
        </w:rPr>
        <w:t xml:space="preserve">   </w:t>
      </w:r>
      <w:r>
        <w:tab/>
      </w:r>
      <w:r w:rsidR="34C6677D" w:rsidRPr="7FAD1EA5">
        <w:rPr>
          <w:rFonts w:ascii="Roboto" w:hAnsi="Roboto"/>
          <w:sz w:val="22"/>
          <w:szCs w:val="22"/>
        </w:rPr>
        <w:t xml:space="preserve">Girl Scout Day at 1000 Islands! </w:t>
      </w:r>
      <w:r w:rsidR="1C2E63C9" w:rsidRPr="7FAD1EA5">
        <w:rPr>
          <w:rFonts w:ascii="Roboto" w:hAnsi="Roboto"/>
          <w:sz w:val="22"/>
          <w:szCs w:val="22"/>
        </w:rPr>
        <w:t>Daisy</w:t>
      </w:r>
      <w:r w:rsidR="002C7220" w:rsidRPr="7FAD1EA5">
        <w:rPr>
          <w:rFonts w:ascii="Roboto" w:hAnsi="Roboto"/>
          <w:sz w:val="22"/>
          <w:szCs w:val="22"/>
        </w:rPr>
        <w:t xml:space="preserve"> </w:t>
      </w:r>
      <w:r w:rsidR="000778B6" w:rsidRPr="7FAD1EA5">
        <w:rPr>
          <w:rFonts w:ascii="Roboto" w:hAnsi="Roboto"/>
          <w:sz w:val="22"/>
          <w:szCs w:val="22"/>
        </w:rPr>
        <w:t xml:space="preserve">Clinic — </w:t>
      </w:r>
      <w:r w:rsidR="619CB65D" w:rsidRPr="7FAD1EA5">
        <w:rPr>
          <w:rFonts w:ascii="Roboto" w:hAnsi="Roboto"/>
          <w:sz w:val="22"/>
          <w:szCs w:val="22"/>
        </w:rPr>
        <w:t>Eco-Explorer Badge</w:t>
      </w:r>
      <w:r w:rsidR="000778B6" w:rsidRPr="7FAD1EA5">
        <w:rPr>
          <w:rFonts w:ascii="Roboto" w:hAnsi="Roboto"/>
          <w:b w:val="0"/>
          <w:bCs w:val="0"/>
          <w:sz w:val="22"/>
          <w:szCs w:val="22"/>
        </w:rPr>
        <w:t xml:space="preserve"> </w:t>
      </w:r>
      <w:r w:rsidRPr="7FAD1EA5">
        <w:rPr>
          <w:rFonts w:ascii="Roboto" w:hAnsi="Roboto"/>
          <w:b w:val="0"/>
          <w:bCs w:val="0"/>
          <w:sz w:val="22"/>
          <w:szCs w:val="22"/>
        </w:rPr>
        <w:t xml:space="preserve">(11:00 AM – 12:00 </w:t>
      </w:r>
      <w:proofErr w:type="gramStart"/>
      <w:r w:rsidRPr="7FAD1EA5">
        <w:rPr>
          <w:rFonts w:ascii="Roboto" w:hAnsi="Roboto"/>
          <w:b w:val="0"/>
          <w:bCs w:val="0"/>
          <w:sz w:val="22"/>
          <w:szCs w:val="22"/>
        </w:rPr>
        <w:t xml:space="preserve">PM) </w:t>
      </w:r>
      <w:r w:rsidR="00B92168" w:rsidRPr="7FAD1EA5">
        <w:rPr>
          <w:rFonts w:ascii="Roboto" w:eastAsia="Roboto" w:hAnsi="Roboto" w:cs="Roboto"/>
          <w:b w:val="0"/>
          <w:bCs w:val="0"/>
          <w:sz w:val="22"/>
          <w:szCs w:val="22"/>
        </w:rPr>
        <w:t xml:space="preserve"> </w:t>
      </w:r>
      <w:r w:rsidR="2A28A2FF" w:rsidRPr="7FAD1EA5">
        <w:rPr>
          <w:rFonts w:ascii="Roboto" w:eastAsia="Roboto" w:hAnsi="Roboto" w:cs="Roboto"/>
          <w:b w:val="0"/>
          <w:bCs w:val="0"/>
          <w:sz w:val="24"/>
          <w:szCs w:val="24"/>
        </w:rPr>
        <w:t>In</w:t>
      </w:r>
      <w:proofErr w:type="gramEnd"/>
      <w:r w:rsidR="2A28A2FF" w:rsidRPr="7FAD1EA5">
        <w:rPr>
          <w:rFonts w:ascii="Roboto" w:eastAsia="Roboto" w:hAnsi="Roboto" w:cs="Roboto"/>
          <w:b w:val="0"/>
          <w:bCs w:val="0"/>
          <w:sz w:val="24"/>
          <w:szCs w:val="24"/>
        </w:rPr>
        <w:t xml:space="preserve"> this badge you will learn how to protect and maintain the nature around you and learn how to always leave a place better than you found it. </w:t>
      </w:r>
      <w:r w:rsidR="75EBA2D1" w:rsidRPr="7FAD1EA5">
        <w:rPr>
          <w:rFonts w:ascii="Roboto" w:hAnsi="Roboto"/>
          <w:i/>
          <w:iCs/>
          <w:sz w:val="22"/>
          <w:szCs w:val="22"/>
        </w:rPr>
        <w:t xml:space="preserve">Pre-registration is </w:t>
      </w:r>
      <w:proofErr w:type="gramStart"/>
      <w:r w:rsidR="75EBA2D1" w:rsidRPr="7FAD1EA5">
        <w:rPr>
          <w:rFonts w:ascii="Roboto" w:hAnsi="Roboto"/>
          <w:i/>
          <w:iCs/>
          <w:sz w:val="22"/>
          <w:szCs w:val="22"/>
        </w:rPr>
        <w:t>required</w:t>
      </w:r>
      <w:proofErr w:type="gramEnd"/>
      <w:r w:rsidR="75EBA2D1" w:rsidRPr="7FAD1EA5">
        <w:rPr>
          <w:rFonts w:ascii="Roboto" w:hAnsi="Roboto"/>
          <w:i/>
          <w:iCs/>
          <w:sz w:val="22"/>
          <w:szCs w:val="22"/>
        </w:rPr>
        <w:t xml:space="preserve"> and class size is limited. Please register through the Girl Scouts of the Northwestern Great Lakes at 888-747-6945. </w:t>
      </w:r>
    </w:p>
    <w:p w14:paraId="1D558274" w14:textId="67199B0B" w:rsidR="008D7F30" w:rsidRPr="000B7CAA" w:rsidRDefault="008D7F30" w:rsidP="7FAD1EA5">
      <w:pPr>
        <w:pStyle w:val="KaukaunaLetterBody"/>
        <w:spacing w:line="276" w:lineRule="auto"/>
        <w:ind w:left="2160" w:hanging="2160"/>
        <w:jc w:val="left"/>
        <w:rPr>
          <w:rFonts w:ascii="Roboto" w:hAnsi="Roboto"/>
          <w:i/>
          <w:iCs/>
          <w:sz w:val="22"/>
          <w:szCs w:val="22"/>
        </w:rPr>
      </w:pPr>
      <w:r w:rsidRPr="7FAD1EA5">
        <w:rPr>
          <w:rFonts w:ascii="Roboto" w:hAnsi="Roboto"/>
          <w:b w:val="0"/>
          <w:bCs w:val="0"/>
          <w:sz w:val="22"/>
          <w:szCs w:val="22"/>
        </w:rPr>
        <w:t>Saturday, March</w:t>
      </w:r>
      <w:r w:rsidR="008D5E58" w:rsidRPr="7FAD1EA5">
        <w:rPr>
          <w:rFonts w:ascii="Roboto" w:hAnsi="Roboto"/>
          <w:b w:val="0"/>
          <w:bCs w:val="0"/>
          <w:sz w:val="22"/>
          <w:szCs w:val="22"/>
        </w:rPr>
        <w:t xml:space="preserve"> 29</w:t>
      </w:r>
      <w:r>
        <w:tab/>
      </w:r>
      <w:r w:rsidR="67F5EE07" w:rsidRPr="7FAD1EA5">
        <w:rPr>
          <w:rFonts w:ascii="Roboto" w:hAnsi="Roboto"/>
          <w:sz w:val="22"/>
          <w:szCs w:val="22"/>
        </w:rPr>
        <w:t xml:space="preserve">Girl Scout Day at 1000 Islands! </w:t>
      </w:r>
      <w:r w:rsidR="00F23079" w:rsidRPr="7FAD1EA5">
        <w:rPr>
          <w:rFonts w:ascii="Roboto" w:hAnsi="Roboto"/>
          <w:sz w:val="22"/>
          <w:szCs w:val="22"/>
        </w:rPr>
        <w:t>Brownie Clinic — Outdoor Art Creator Badge</w:t>
      </w:r>
      <w:r w:rsidR="00F23079" w:rsidRPr="7FAD1EA5">
        <w:rPr>
          <w:rFonts w:ascii="Roboto" w:hAnsi="Roboto"/>
          <w:b w:val="0"/>
          <w:bCs w:val="0"/>
          <w:sz w:val="22"/>
          <w:szCs w:val="22"/>
        </w:rPr>
        <w:t xml:space="preserve"> (1:00 – 3:00 PM) Express your inner artist using supplies found in nature. Create a masterpiece, make music outdoors, and practice your nature skills. </w:t>
      </w:r>
      <w:r w:rsidR="00FF78E9" w:rsidRPr="7FAD1EA5">
        <w:rPr>
          <w:rFonts w:ascii="Roboto" w:hAnsi="Roboto"/>
          <w:i/>
          <w:iCs/>
          <w:sz w:val="22"/>
          <w:szCs w:val="22"/>
        </w:rPr>
        <w:t>Pre-r</w:t>
      </w:r>
      <w:r w:rsidR="00F23079" w:rsidRPr="7FAD1EA5">
        <w:rPr>
          <w:rFonts w:ascii="Roboto" w:hAnsi="Roboto"/>
          <w:i/>
          <w:iCs/>
          <w:sz w:val="22"/>
          <w:szCs w:val="22"/>
        </w:rPr>
        <w:t xml:space="preserve">egistration is </w:t>
      </w:r>
      <w:proofErr w:type="gramStart"/>
      <w:r w:rsidR="00F23079" w:rsidRPr="7FAD1EA5">
        <w:rPr>
          <w:rFonts w:ascii="Roboto" w:hAnsi="Roboto"/>
          <w:i/>
          <w:iCs/>
          <w:sz w:val="22"/>
          <w:szCs w:val="22"/>
        </w:rPr>
        <w:t>required</w:t>
      </w:r>
      <w:proofErr w:type="gramEnd"/>
      <w:r w:rsidR="00F23079" w:rsidRPr="7FAD1EA5">
        <w:rPr>
          <w:rFonts w:ascii="Roboto" w:hAnsi="Roboto"/>
          <w:i/>
          <w:iCs/>
          <w:sz w:val="22"/>
          <w:szCs w:val="22"/>
        </w:rPr>
        <w:t xml:space="preserve"> and </w:t>
      </w:r>
      <w:r w:rsidR="00211F03" w:rsidRPr="7FAD1EA5">
        <w:rPr>
          <w:rFonts w:ascii="Roboto" w:hAnsi="Roboto"/>
          <w:i/>
          <w:iCs/>
          <w:sz w:val="22"/>
          <w:szCs w:val="22"/>
        </w:rPr>
        <w:t>class</w:t>
      </w:r>
      <w:r w:rsidR="00F23079" w:rsidRPr="7FAD1EA5">
        <w:rPr>
          <w:rFonts w:ascii="Roboto" w:hAnsi="Roboto"/>
          <w:i/>
          <w:iCs/>
          <w:sz w:val="22"/>
          <w:szCs w:val="22"/>
        </w:rPr>
        <w:t xml:space="preserve"> size</w:t>
      </w:r>
      <w:r w:rsidR="000346BC" w:rsidRPr="7FAD1EA5">
        <w:rPr>
          <w:rFonts w:ascii="Roboto" w:hAnsi="Roboto"/>
          <w:i/>
          <w:iCs/>
          <w:sz w:val="22"/>
          <w:szCs w:val="22"/>
        </w:rPr>
        <w:t xml:space="preserve"> is limited. </w:t>
      </w:r>
      <w:r w:rsidR="00F23079" w:rsidRPr="7FAD1EA5">
        <w:rPr>
          <w:rFonts w:ascii="Roboto" w:hAnsi="Roboto"/>
          <w:i/>
          <w:iCs/>
          <w:sz w:val="22"/>
          <w:szCs w:val="22"/>
        </w:rPr>
        <w:t>Please register through the Girl Scouts of the Northwestern Great Lakes</w:t>
      </w:r>
      <w:r w:rsidR="004B3977" w:rsidRPr="7FAD1EA5">
        <w:rPr>
          <w:rFonts w:ascii="Roboto" w:hAnsi="Roboto"/>
          <w:i/>
          <w:iCs/>
          <w:sz w:val="22"/>
          <w:szCs w:val="22"/>
        </w:rPr>
        <w:t xml:space="preserve"> at </w:t>
      </w:r>
      <w:r w:rsidR="00A95F2A" w:rsidRPr="7FAD1EA5">
        <w:rPr>
          <w:rFonts w:ascii="Roboto" w:hAnsi="Roboto"/>
          <w:i/>
          <w:iCs/>
          <w:sz w:val="22"/>
          <w:szCs w:val="22"/>
        </w:rPr>
        <w:t>888-747-</w:t>
      </w:r>
      <w:r w:rsidR="00F9009B" w:rsidRPr="7FAD1EA5">
        <w:rPr>
          <w:rFonts w:ascii="Roboto" w:hAnsi="Roboto"/>
          <w:i/>
          <w:iCs/>
          <w:sz w:val="22"/>
          <w:szCs w:val="22"/>
        </w:rPr>
        <w:t>6945</w:t>
      </w:r>
      <w:r w:rsidR="00F23079" w:rsidRPr="7FAD1EA5">
        <w:rPr>
          <w:rFonts w:ascii="Roboto" w:hAnsi="Roboto"/>
          <w:i/>
          <w:iCs/>
          <w:sz w:val="22"/>
          <w:szCs w:val="22"/>
        </w:rPr>
        <w:t>.</w:t>
      </w:r>
    </w:p>
    <w:p w14:paraId="7F175F94" w14:textId="77777777" w:rsidR="008D7F30" w:rsidRPr="000B7CAA" w:rsidRDefault="008D7F30" w:rsidP="00C3272A">
      <w:pPr>
        <w:pStyle w:val="KaukaunaLetterBody"/>
        <w:spacing w:after="0" w:line="276" w:lineRule="auto"/>
        <w:rPr>
          <w:rFonts w:ascii="Roboto" w:hAnsi="Roboto"/>
          <w:sz w:val="22"/>
          <w:szCs w:val="22"/>
        </w:rPr>
      </w:pPr>
    </w:p>
    <w:p w14:paraId="377442C4" w14:textId="77777777" w:rsidR="008D7F30" w:rsidRPr="006254EC" w:rsidRDefault="008D7F30" w:rsidP="00C3272A">
      <w:pPr>
        <w:pStyle w:val="KaukaunaLetterBody"/>
        <w:spacing w:after="0" w:line="276" w:lineRule="auto"/>
        <w:rPr>
          <w:rFonts w:ascii="Roboto" w:hAnsi="Roboto"/>
        </w:rPr>
      </w:pPr>
      <w:r w:rsidRPr="006254EC">
        <w:rPr>
          <w:rFonts w:ascii="Roboto" w:hAnsi="Roboto"/>
        </w:rPr>
        <w:t>Please call the Nature Center building at 920-766-4733 or</w:t>
      </w:r>
    </w:p>
    <w:p w14:paraId="02321F31" w14:textId="631F9890" w:rsidR="008D7F30" w:rsidRPr="006254EC" w:rsidRDefault="00B7106E" w:rsidP="00C3272A">
      <w:pPr>
        <w:pStyle w:val="KaukaunaLetterBody"/>
        <w:spacing w:after="0" w:line="276" w:lineRule="auto"/>
        <w:rPr>
          <w:rFonts w:ascii="Roboto" w:hAnsi="Roboto"/>
        </w:rPr>
      </w:pPr>
      <w:r w:rsidRPr="006254EC">
        <w:rPr>
          <w:rFonts w:ascii="Roboto" w:hAnsi="Roboto"/>
        </w:rPr>
        <w:t xml:space="preserve">email </w:t>
      </w:r>
      <w:hyperlink r:id="rId11" w:history="1">
        <w:r w:rsidRPr="006254EC">
          <w:rPr>
            <w:rStyle w:val="Hyperlink"/>
            <w:rFonts w:ascii="Roboto" w:hAnsi="Roboto"/>
            <w:b w:val="0"/>
            <w:bCs w:val="0"/>
          </w:rPr>
          <w:t>thousandisland@kaukauna.gov</w:t>
        </w:r>
      </w:hyperlink>
      <w:r w:rsidR="008510C7" w:rsidRPr="006254EC">
        <w:rPr>
          <w:rFonts w:ascii="Roboto" w:hAnsi="Roboto"/>
        </w:rPr>
        <w:t xml:space="preserve"> </w:t>
      </w:r>
      <w:r w:rsidR="008D7F30" w:rsidRPr="006254EC">
        <w:rPr>
          <w:rFonts w:ascii="Roboto" w:hAnsi="Roboto"/>
        </w:rPr>
        <w:t>to register for a class.</w:t>
      </w:r>
    </w:p>
    <w:p w14:paraId="57E340F0" w14:textId="77777777" w:rsidR="008D7F30" w:rsidRPr="000B7CAA" w:rsidRDefault="008D7F30" w:rsidP="00C3272A">
      <w:pPr>
        <w:pStyle w:val="KaukaunaLetterBody"/>
        <w:spacing w:line="276" w:lineRule="auto"/>
        <w:rPr>
          <w:rFonts w:ascii="Roboto" w:hAnsi="Roboto"/>
          <w:b w:val="0"/>
          <w:bCs w:val="0"/>
          <w:sz w:val="22"/>
          <w:szCs w:val="22"/>
        </w:rPr>
      </w:pPr>
    </w:p>
    <w:p w14:paraId="2230296C" w14:textId="16A23E11" w:rsidR="00163285" w:rsidRPr="000B7CAA" w:rsidRDefault="008D7F30" w:rsidP="00C3272A">
      <w:pPr>
        <w:pStyle w:val="KaukaunaLetterBody"/>
        <w:spacing w:line="276" w:lineRule="auto"/>
        <w:rPr>
          <w:rFonts w:ascii="Roboto" w:hAnsi="Roboto"/>
          <w:b w:val="0"/>
          <w:bCs w:val="0"/>
          <w:sz w:val="22"/>
          <w:szCs w:val="22"/>
        </w:rPr>
      </w:pPr>
      <w:r w:rsidRPr="000B7CAA">
        <w:rPr>
          <w:rFonts w:ascii="Roboto" w:hAnsi="Roboto"/>
          <w:b w:val="0"/>
          <w:bCs w:val="0"/>
          <w:sz w:val="22"/>
          <w:szCs w:val="22"/>
        </w:rPr>
        <w:t xml:space="preserve">1000 Islands Environmental Center is proud to provide </w:t>
      </w:r>
      <w:proofErr w:type="gramStart"/>
      <w:r w:rsidRPr="000B7CAA">
        <w:rPr>
          <w:rFonts w:ascii="Roboto" w:hAnsi="Roboto"/>
          <w:b w:val="0"/>
          <w:bCs w:val="0"/>
          <w:sz w:val="22"/>
          <w:szCs w:val="22"/>
        </w:rPr>
        <w:t>the majority of</w:t>
      </w:r>
      <w:proofErr w:type="gramEnd"/>
      <w:r w:rsidRPr="000B7CAA">
        <w:rPr>
          <w:rFonts w:ascii="Roboto" w:hAnsi="Roboto"/>
          <w:b w:val="0"/>
          <w:bCs w:val="0"/>
          <w:sz w:val="22"/>
          <w:szCs w:val="22"/>
        </w:rPr>
        <w:t xml:space="preserve"> our programming free of charge. Please help us keep these programs free into the future by </w:t>
      </w:r>
      <w:proofErr w:type="gramStart"/>
      <w:r w:rsidR="002E23A5">
        <w:rPr>
          <w:rFonts w:ascii="Roboto" w:hAnsi="Roboto"/>
          <w:b w:val="0"/>
          <w:bCs w:val="0"/>
          <w:sz w:val="22"/>
          <w:szCs w:val="22"/>
        </w:rPr>
        <w:t xml:space="preserve">making a </w:t>
      </w:r>
      <w:r w:rsidR="002E23A5" w:rsidRPr="000B7CAA">
        <w:rPr>
          <w:rFonts w:ascii="Roboto" w:hAnsi="Roboto"/>
          <w:b w:val="0"/>
          <w:bCs w:val="0"/>
          <w:sz w:val="22"/>
          <w:szCs w:val="22"/>
        </w:rPr>
        <w:t>donati</w:t>
      </w:r>
      <w:r w:rsidR="002E23A5">
        <w:rPr>
          <w:rFonts w:ascii="Roboto" w:hAnsi="Roboto"/>
          <w:b w:val="0"/>
          <w:bCs w:val="0"/>
          <w:sz w:val="22"/>
          <w:szCs w:val="22"/>
        </w:rPr>
        <w:t>on</w:t>
      </w:r>
      <w:proofErr w:type="gramEnd"/>
      <w:r w:rsidRPr="000B7CAA">
        <w:rPr>
          <w:rFonts w:ascii="Roboto" w:hAnsi="Roboto"/>
          <w:b w:val="0"/>
          <w:bCs w:val="0"/>
          <w:sz w:val="22"/>
          <w:szCs w:val="22"/>
        </w:rPr>
        <w:t xml:space="preserve"> when attending or visiting.</w:t>
      </w:r>
    </w:p>
    <w:sectPr w:rsidR="00163285" w:rsidRPr="000B7CAA" w:rsidSect="00AD5EC8">
      <w:head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78BD1" w14:textId="77777777" w:rsidR="00472439" w:rsidRDefault="00472439" w:rsidP="00C51D70">
      <w:r>
        <w:separator/>
      </w:r>
    </w:p>
  </w:endnote>
  <w:endnote w:type="continuationSeparator" w:id="0">
    <w:p w14:paraId="1A1204D2" w14:textId="77777777" w:rsidR="00472439" w:rsidRDefault="00472439" w:rsidP="00C51D70">
      <w:r>
        <w:continuationSeparator/>
      </w:r>
    </w:p>
  </w:endnote>
  <w:endnote w:type="continuationNotice" w:id="1">
    <w:p w14:paraId="4BECFA24" w14:textId="77777777" w:rsidR="00472439" w:rsidRDefault="00472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inionPro-Regular">
    <w:altName w:val="Cambria"/>
    <w:panose1 w:val="00000000000000000000"/>
    <w:charset w:val="00"/>
    <w:family w:val="roman"/>
    <w:notTrueType/>
    <w:pitch w:val="variable"/>
    <w:sig w:usb0="60000287" w:usb1="00000001" w:usb2="00000000" w:usb3="00000000" w:csb0="0000019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C41F6" w14:textId="77777777" w:rsidR="00472439" w:rsidRDefault="00472439" w:rsidP="00C51D70">
      <w:r>
        <w:separator/>
      </w:r>
    </w:p>
  </w:footnote>
  <w:footnote w:type="continuationSeparator" w:id="0">
    <w:p w14:paraId="69C9E9C1" w14:textId="77777777" w:rsidR="00472439" w:rsidRDefault="00472439" w:rsidP="00C51D70">
      <w:r>
        <w:continuationSeparator/>
      </w:r>
    </w:p>
  </w:footnote>
  <w:footnote w:type="continuationNotice" w:id="1">
    <w:p w14:paraId="252E788C" w14:textId="77777777" w:rsidR="00472439" w:rsidRDefault="004724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21C1" w14:textId="48D87C00" w:rsidR="009C2A8F" w:rsidRDefault="00710987">
    <w:pPr>
      <w:pStyle w:val="Header"/>
    </w:pPr>
    <w:r>
      <w:rPr>
        <w:noProof/>
      </w:rPr>
      <w:drawing>
        <wp:anchor distT="0" distB="0" distL="114300" distR="114300" simplePos="0" relativeHeight="251658240" behindDoc="1" locked="0" layoutInCell="1" allowOverlap="1" wp14:anchorId="3469F2C3" wp14:editId="6971ABCB">
          <wp:simplePos x="0" y="0"/>
          <wp:positionH relativeFrom="page">
            <wp:posOffset>0</wp:posOffset>
          </wp:positionH>
          <wp:positionV relativeFrom="page">
            <wp:posOffset>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91890" w14:textId="77777777" w:rsidR="008E19A6" w:rsidRDefault="008E19A6" w:rsidP="008E19A6">
    <w:pPr>
      <w:pStyle w:val="Header"/>
    </w:pPr>
    <w:r>
      <w:rPr>
        <w:noProof/>
      </w:rPr>
      <w:drawing>
        <wp:anchor distT="0" distB="0" distL="114300" distR="114300" simplePos="0" relativeHeight="251660288" behindDoc="1" locked="0" layoutInCell="1" allowOverlap="1" wp14:anchorId="70D00661" wp14:editId="6DB2E690">
          <wp:simplePos x="0" y="0"/>
          <wp:positionH relativeFrom="column">
            <wp:posOffset>-813435</wp:posOffset>
          </wp:positionH>
          <wp:positionV relativeFrom="paragraph">
            <wp:posOffset>-139700</wp:posOffset>
          </wp:positionV>
          <wp:extent cx="7772507" cy="10058400"/>
          <wp:effectExtent l="0" t="0" r="0" b="0"/>
          <wp:wrapNone/>
          <wp:docPr id="2128856923"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856923" name="Picture 1" descr="Text&#10;&#10;Description automatically generated"/>
                  <pic:cNvPicPr/>
                </pic:nvPicPr>
                <pic:blipFill>
                  <a:blip r:embed="rId1"/>
                  <a:stretch>
                    <a:fillRect/>
                  </a:stretch>
                </pic:blipFill>
                <pic:spPr>
                  <a:xfrm>
                    <a:off x="0" y="0"/>
                    <a:ext cx="7772507" cy="10058400"/>
                  </a:xfrm>
                  <a:prstGeom prst="rect">
                    <a:avLst/>
                  </a:prstGeom>
                </pic:spPr>
              </pic:pic>
            </a:graphicData>
          </a:graphic>
          <wp14:sizeRelH relativeFrom="page">
            <wp14:pctWidth>0</wp14:pctWidth>
          </wp14:sizeRelH>
          <wp14:sizeRelV relativeFrom="page">
            <wp14:pctHeight>0</wp14:pctHeight>
          </wp14:sizeRelV>
        </wp:anchor>
      </w:drawing>
    </w:r>
  </w:p>
  <w:p w14:paraId="25575157" w14:textId="31A5DB15" w:rsidR="009C2A8F" w:rsidRPr="008E19A6" w:rsidRDefault="009C2A8F" w:rsidP="008E1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33"/>
    <w:rsid w:val="00017FD8"/>
    <w:rsid w:val="00027D4D"/>
    <w:rsid w:val="00031C52"/>
    <w:rsid w:val="000346BC"/>
    <w:rsid w:val="00034725"/>
    <w:rsid w:val="00051F1D"/>
    <w:rsid w:val="00052612"/>
    <w:rsid w:val="0006327D"/>
    <w:rsid w:val="00066AA1"/>
    <w:rsid w:val="00074ED8"/>
    <w:rsid w:val="000758DF"/>
    <w:rsid w:val="000778B6"/>
    <w:rsid w:val="00081DFF"/>
    <w:rsid w:val="000944D3"/>
    <w:rsid w:val="000A10F0"/>
    <w:rsid w:val="000A43FC"/>
    <w:rsid w:val="000B2BA4"/>
    <w:rsid w:val="000B2CB1"/>
    <w:rsid w:val="000B7CAA"/>
    <w:rsid w:val="000C0058"/>
    <w:rsid w:val="000D7544"/>
    <w:rsid w:val="000E259C"/>
    <w:rsid w:val="000F3152"/>
    <w:rsid w:val="000F6F9B"/>
    <w:rsid w:val="00103698"/>
    <w:rsid w:val="00103A72"/>
    <w:rsid w:val="00131920"/>
    <w:rsid w:val="0013395B"/>
    <w:rsid w:val="001437BF"/>
    <w:rsid w:val="001603E1"/>
    <w:rsid w:val="00161749"/>
    <w:rsid w:val="00163285"/>
    <w:rsid w:val="0018130B"/>
    <w:rsid w:val="001E23BD"/>
    <w:rsid w:val="00200FCE"/>
    <w:rsid w:val="00202DBB"/>
    <w:rsid w:val="00211B5F"/>
    <w:rsid w:val="00211F03"/>
    <w:rsid w:val="002144E4"/>
    <w:rsid w:val="00223BA8"/>
    <w:rsid w:val="002358A0"/>
    <w:rsid w:val="00260677"/>
    <w:rsid w:val="0026131B"/>
    <w:rsid w:val="002640D6"/>
    <w:rsid w:val="0027562F"/>
    <w:rsid w:val="00287E8A"/>
    <w:rsid w:val="00290E0B"/>
    <w:rsid w:val="00292A12"/>
    <w:rsid w:val="00296BC8"/>
    <w:rsid w:val="002A012A"/>
    <w:rsid w:val="002A221D"/>
    <w:rsid w:val="002A4F5A"/>
    <w:rsid w:val="002A7540"/>
    <w:rsid w:val="002B2012"/>
    <w:rsid w:val="002C7220"/>
    <w:rsid w:val="002C7F1B"/>
    <w:rsid w:val="002D407D"/>
    <w:rsid w:val="002D4894"/>
    <w:rsid w:val="002E23A5"/>
    <w:rsid w:val="002E3D8C"/>
    <w:rsid w:val="002E6D73"/>
    <w:rsid w:val="002F470C"/>
    <w:rsid w:val="00302A00"/>
    <w:rsid w:val="0031021F"/>
    <w:rsid w:val="00320F7A"/>
    <w:rsid w:val="00336BC2"/>
    <w:rsid w:val="003445BF"/>
    <w:rsid w:val="00346B5F"/>
    <w:rsid w:val="00355072"/>
    <w:rsid w:val="00371E72"/>
    <w:rsid w:val="00375E6B"/>
    <w:rsid w:val="003A11DF"/>
    <w:rsid w:val="003B1E6F"/>
    <w:rsid w:val="003D0FDF"/>
    <w:rsid w:val="003D2054"/>
    <w:rsid w:val="003D267C"/>
    <w:rsid w:val="003E1210"/>
    <w:rsid w:val="003E3E0E"/>
    <w:rsid w:val="003E3F63"/>
    <w:rsid w:val="003E7A94"/>
    <w:rsid w:val="003F0F60"/>
    <w:rsid w:val="004052DF"/>
    <w:rsid w:val="00420849"/>
    <w:rsid w:val="00440AAC"/>
    <w:rsid w:val="004466C9"/>
    <w:rsid w:val="004651FE"/>
    <w:rsid w:val="00472439"/>
    <w:rsid w:val="004743C5"/>
    <w:rsid w:val="00474724"/>
    <w:rsid w:val="00486DF2"/>
    <w:rsid w:val="004A5DFD"/>
    <w:rsid w:val="004B3977"/>
    <w:rsid w:val="004C2B27"/>
    <w:rsid w:val="004C6483"/>
    <w:rsid w:val="004E0C56"/>
    <w:rsid w:val="00501E7F"/>
    <w:rsid w:val="00504B94"/>
    <w:rsid w:val="00504D82"/>
    <w:rsid w:val="005058CE"/>
    <w:rsid w:val="00512C8F"/>
    <w:rsid w:val="00512D3A"/>
    <w:rsid w:val="00512D85"/>
    <w:rsid w:val="0052163A"/>
    <w:rsid w:val="00521C52"/>
    <w:rsid w:val="005236A4"/>
    <w:rsid w:val="0053075D"/>
    <w:rsid w:val="00541BD8"/>
    <w:rsid w:val="005439CF"/>
    <w:rsid w:val="0056477D"/>
    <w:rsid w:val="005659E1"/>
    <w:rsid w:val="00565A3A"/>
    <w:rsid w:val="00580579"/>
    <w:rsid w:val="00583A1F"/>
    <w:rsid w:val="005871FE"/>
    <w:rsid w:val="00592C69"/>
    <w:rsid w:val="005B010E"/>
    <w:rsid w:val="005B6B7F"/>
    <w:rsid w:val="005C51C0"/>
    <w:rsid w:val="005D7D09"/>
    <w:rsid w:val="005E477B"/>
    <w:rsid w:val="005F340A"/>
    <w:rsid w:val="005F486F"/>
    <w:rsid w:val="00604E4C"/>
    <w:rsid w:val="0061384E"/>
    <w:rsid w:val="0061503D"/>
    <w:rsid w:val="00615127"/>
    <w:rsid w:val="00615690"/>
    <w:rsid w:val="0061691A"/>
    <w:rsid w:val="006254EC"/>
    <w:rsid w:val="00635CED"/>
    <w:rsid w:val="00656D2A"/>
    <w:rsid w:val="00661829"/>
    <w:rsid w:val="00687AAA"/>
    <w:rsid w:val="00695857"/>
    <w:rsid w:val="00697D61"/>
    <w:rsid w:val="006A49E4"/>
    <w:rsid w:val="006A6966"/>
    <w:rsid w:val="006A6A9C"/>
    <w:rsid w:val="006E13E4"/>
    <w:rsid w:val="006F2B32"/>
    <w:rsid w:val="00710987"/>
    <w:rsid w:val="00712920"/>
    <w:rsid w:val="007219AC"/>
    <w:rsid w:val="007347DC"/>
    <w:rsid w:val="00753D45"/>
    <w:rsid w:val="007552C4"/>
    <w:rsid w:val="00760801"/>
    <w:rsid w:val="00766D0D"/>
    <w:rsid w:val="00771898"/>
    <w:rsid w:val="0079313C"/>
    <w:rsid w:val="007A2CD2"/>
    <w:rsid w:val="007A6567"/>
    <w:rsid w:val="007C6704"/>
    <w:rsid w:val="007C7EEE"/>
    <w:rsid w:val="007D28F1"/>
    <w:rsid w:val="007E52DA"/>
    <w:rsid w:val="007E59DF"/>
    <w:rsid w:val="007E5DE1"/>
    <w:rsid w:val="0081555A"/>
    <w:rsid w:val="00822908"/>
    <w:rsid w:val="00822C07"/>
    <w:rsid w:val="00822E27"/>
    <w:rsid w:val="00824D58"/>
    <w:rsid w:val="0083735B"/>
    <w:rsid w:val="008503B0"/>
    <w:rsid w:val="008510C7"/>
    <w:rsid w:val="00853805"/>
    <w:rsid w:val="00861E27"/>
    <w:rsid w:val="008736F5"/>
    <w:rsid w:val="008812A0"/>
    <w:rsid w:val="008839E3"/>
    <w:rsid w:val="008942BD"/>
    <w:rsid w:val="008B55AD"/>
    <w:rsid w:val="008C4593"/>
    <w:rsid w:val="008D5E58"/>
    <w:rsid w:val="008D7F30"/>
    <w:rsid w:val="008E19A6"/>
    <w:rsid w:val="008F2F5F"/>
    <w:rsid w:val="008F7DCB"/>
    <w:rsid w:val="00907697"/>
    <w:rsid w:val="0093009D"/>
    <w:rsid w:val="009311B2"/>
    <w:rsid w:val="009352F5"/>
    <w:rsid w:val="009358FB"/>
    <w:rsid w:val="00950443"/>
    <w:rsid w:val="00957036"/>
    <w:rsid w:val="009664A7"/>
    <w:rsid w:val="00972ACB"/>
    <w:rsid w:val="00976620"/>
    <w:rsid w:val="00985662"/>
    <w:rsid w:val="009A0B59"/>
    <w:rsid w:val="009B0282"/>
    <w:rsid w:val="009B1570"/>
    <w:rsid w:val="009B6063"/>
    <w:rsid w:val="009C2A8F"/>
    <w:rsid w:val="009E1F57"/>
    <w:rsid w:val="009E51C2"/>
    <w:rsid w:val="00A0104F"/>
    <w:rsid w:val="00A131D2"/>
    <w:rsid w:val="00A14B5B"/>
    <w:rsid w:val="00A24305"/>
    <w:rsid w:val="00A3211C"/>
    <w:rsid w:val="00A3230C"/>
    <w:rsid w:val="00A41C66"/>
    <w:rsid w:val="00A42E62"/>
    <w:rsid w:val="00A5194A"/>
    <w:rsid w:val="00A532BB"/>
    <w:rsid w:val="00A535CF"/>
    <w:rsid w:val="00A55FBC"/>
    <w:rsid w:val="00A60ADF"/>
    <w:rsid w:val="00A65176"/>
    <w:rsid w:val="00A66D58"/>
    <w:rsid w:val="00A67B01"/>
    <w:rsid w:val="00A72149"/>
    <w:rsid w:val="00A84694"/>
    <w:rsid w:val="00A86A40"/>
    <w:rsid w:val="00A95F2A"/>
    <w:rsid w:val="00AB411E"/>
    <w:rsid w:val="00AC1A6D"/>
    <w:rsid w:val="00AC26FA"/>
    <w:rsid w:val="00AD090E"/>
    <w:rsid w:val="00AD3E1E"/>
    <w:rsid w:val="00AD52FA"/>
    <w:rsid w:val="00AD5EC8"/>
    <w:rsid w:val="00AE50F2"/>
    <w:rsid w:val="00AE6EDB"/>
    <w:rsid w:val="00AE779B"/>
    <w:rsid w:val="00AF6B8C"/>
    <w:rsid w:val="00B05644"/>
    <w:rsid w:val="00B12A03"/>
    <w:rsid w:val="00B2162E"/>
    <w:rsid w:val="00B229A0"/>
    <w:rsid w:val="00B262C3"/>
    <w:rsid w:val="00B32C1F"/>
    <w:rsid w:val="00B37ADC"/>
    <w:rsid w:val="00B40256"/>
    <w:rsid w:val="00B605C3"/>
    <w:rsid w:val="00B7106E"/>
    <w:rsid w:val="00B74890"/>
    <w:rsid w:val="00B774BC"/>
    <w:rsid w:val="00B85525"/>
    <w:rsid w:val="00B86833"/>
    <w:rsid w:val="00B92168"/>
    <w:rsid w:val="00BB1174"/>
    <w:rsid w:val="00BB3D63"/>
    <w:rsid w:val="00BB4ECF"/>
    <w:rsid w:val="00BC6D5B"/>
    <w:rsid w:val="00BE3C36"/>
    <w:rsid w:val="00BE77D6"/>
    <w:rsid w:val="00C010B0"/>
    <w:rsid w:val="00C12452"/>
    <w:rsid w:val="00C20EC9"/>
    <w:rsid w:val="00C32109"/>
    <w:rsid w:val="00C3272A"/>
    <w:rsid w:val="00C407A7"/>
    <w:rsid w:val="00C5020A"/>
    <w:rsid w:val="00C50538"/>
    <w:rsid w:val="00C51D70"/>
    <w:rsid w:val="00C60BCB"/>
    <w:rsid w:val="00C62AA2"/>
    <w:rsid w:val="00C70DFA"/>
    <w:rsid w:val="00C7228F"/>
    <w:rsid w:val="00C8236D"/>
    <w:rsid w:val="00C90561"/>
    <w:rsid w:val="00C95D8C"/>
    <w:rsid w:val="00C96591"/>
    <w:rsid w:val="00C9A4ED"/>
    <w:rsid w:val="00CA1815"/>
    <w:rsid w:val="00CC208C"/>
    <w:rsid w:val="00CD7941"/>
    <w:rsid w:val="00CE537F"/>
    <w:rsid w:val="00CF3D1A"/>
    <w:rsid w:val="00CF3DD7"/>
    <w:rsid w:val="00CF4235"/>
    <w:rsid w:val="00CF4967"/>
    <w:rsid w:val="00D006CE"/>
    <w:rsid w:val="00D1458A"/>
    <w:rsid w:val="00D31026"/>
    <w:rsid w:val="00D326A6"/>
    <w:rsid w:val="00D72BF5"/>
    <w:rsid w:val="00D75657"/>
    <w:rsid w:val="00D832A9"/>
    <w:rsid w:val="00D84EC4"/>
    <w:rsid w:val="00D90399"/>
    <w:rsid w:val="00DB0FAD"/>
    <w:rsid w:val="00DC0ED9"/>
    <w:rsid w:val="00DD708C"/>
    <w:rsid w:val="00DE03C2"/>
    <w:rsid w:val="00E175CF"/>
    <w:rsid w:val="00E24919"/>
    <w:rsid w:val="00E26FAC"/>
    <w:rsid w:val="00E356A9"/>
    <w:rsid w:val="00E46A60"/>
    <w:rsid w:val="00E46CB3"/>
    <w:rsid w:val="00E54539"/>
    <w:rsid w:val="00E552D3"/>
    <w:rsid w:val="00E76707"/>
    <w:rsid w:val="00E83D03"/>
    <w:rsid w:val="00E847A5"/>
    <w:rsid w:val="00E94B35"/>
    <w:rsid w:val="00EA0E92"/>
    <w:rsid w:val="00EA1E3B"/>
    <w:rsid w:val="00EA40D1"/>
    <w:rsid w:val="00EB2749"/>
    <w:rsid w:val="00EB2E2E"/>
    <w:rsid w:val="00EC3957"/>
    <w:rsid w:val="00ED7A4E"/>
    <w:rsid w:val="00EF0568"/>
    <w:rsid w:val="00EF0C87"/>
    <w:rsid w:val="00EF4877"/>
    <w:rsid w:val="00EF5324"/>
    <w:rsid w:val="00F10829"/>
    <w:rsid w:val="00F17BA9"/>
    <w:rsid w:val="00F23079"/>
    <w:rsid w:val="00F3619D"/>
    <w:rsid w:val="00F5099E"/>
    <w:rsid w:val="00F52FA2"/>
    <w:rsid w:val="00F60227"/>
    <w:rsid w:val="00F6566F"/>
    <w:rsid w:val="00F669A6"/>
    <w:rsid w:val="00F80384"/>
    <w:rsid w:val="00F87848"/>
    <w:rsid w:val="00F9009B"/>
    <w:rsid w:val="00F90460"/>
    <w:rsid w:val="00F9111E"/>
    <w:rsid w:val="00F9427B"/>
    <w:rsid w:val="00FA3964"/>
    <w:rsid w:val="00FB6E01"/>
    <w:rsid w:val="00FD0612"/>
    <w:rsid w:val="00FE3B8D"/>
    <w:rsid w:val="00FF1D31"/>
    <w:rsid w:val="00FF78E9"/>
    <w:rsid w:val="01EF64B4"/>
    <w:rsid w:val="02C29EDC"/>
    <w:rsid w:val="031C2A90"/>
    <w:rsid w:val="04C8B059"/>
    <w:rsid w:val="063CCE83"/>
    <w:rsid w:val="077C7A72"/>
    <w:rsid w:val="08AEAE2B"/>
    <w:rsid w:val="0BE613F4"/>
    <w:rsid w:val="0CCBE303"/>
    <w:rsid w:val="107FBCE1"/>
    <w:rsid w:val="12B7BDFC"/>
    <w:rsid w:val="15A24C35"/>
    <w:rsid w:val="17E118BB"/>
    <w:rsid w:val="18311D78"/>
    <w:rsid w:val="1C2E63C9"/>
    <w:rsid w:val="1C2EA17D"/>
    <w:rsid w:val="20C462B2"/>
    <w:rsid w:val="2176AD09"/>
    <w:rsid w:val="22F7E76D"/>
    <w:rsid w:val="2482F30B"/>
    <w:rsid w:val="25CEBA1A"/>
    <w:rsid w:val="28508684"/>
    <w:rsid w:val="2A28A2FF"/>
    <w:rsid w:val="2AF50567"/>
    <w:rsid w:val="2CC2DE6E"/>
    <w:rsid w:val="2CE66301"/>
    <w:rsid w:val="2E39C2AE"/>
    <w:rsid w:val="30E66F7B"/>
    <w:rsid w:val="31543BA6"/>
    <w:rsid w:val="317B11DB"/>
    <w:rsid w:val="330BD704"/>
    <w:rsid w:val="34C6677D"/>
    <w:rsid w:val="3A30C4B3"/>
    <w:rsid w:val="3C9D8937"/>
    <w:rsid w:val="3D8371A7"/>
    <w:rsid w:val="3F67DE71"/>
    <w:rsid w:val="40FB941C"/>
    <w:rsid w:val="43E32008"/>
    <w:rsid w:val="44B672A7"/>
    <w:rsid w:val="45E75652"/>
    <w:rsid w:val="466B6BA9"/>
    <w:rsid w:val="49001794"/>
    <w:rsid w:val="4925C2CA"/>
    <w:rsid w:val="49A96533"/>
    <w:rsid w:val="4CB1D39C"/>
    <w:rsid w:val="4CE08C08"/>
    <w:rsid w:val="4D94DB73"/>
    <w:rsid w:val="51187E51"/>
    <w:rsid w:val="52CF74D7"/>
    <w:rsid w:val="52D9FD1E"/>
    <w:rsid w:val="549C208D"/>
    <w:rsid w:val="598B1687"/>
    <w:rsid w:val="5C09A7A4"/>
    <w:rsid w:val="603E5473"/>
    <w:rsid w:val="619CB65D"/>
    <w:rsid w:val="63715F97"/>
    <w:rsid w:val="6433D788"/>
    <w:rsid w:val="64A03C8A"/>
    <w:rsid w:val="658FAA9B"/>
    <w:rsid w:val="67917015"/>
    <w:rsid w:val="67A573C2"/>
    <w:rsid w:val="67F5EE07"/>
    <w:rsid w:val="69685241"/>
    <w:rsid w:val="69EE6D33"/>
    <w:rsid w:val="6A15913F"/>
    <w:rsid w:val="6E78BD52"/>
    <w:rsid w:val="6F8C86BC"/>
    <w:rsid w:val="7003A740"/>
    <w:rsid w:val="735F8BA7"/>
    <w:rsid w:val="7424FFC7"/>
    <w:rsid w:val="75EBA2D1"/>
    <w:rsid w:val="789D976D"/>
    <w:rsid w:val="7BB7CBA4"/>
    <w:rsid w:val="7F71830F"/>
    <w:rsid w:val="7FAD1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E746EE"/>
  <w14:defaultImageDpi w14:val="330"/>
  <w15:chartTrackingRefBased/>
  <w15:docId w15:val="{23BCFE8B-826D-46A8-8209-2FB260F1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Green">
    <w:name w:val="Subhead Green"/>
    <w:basedOn w:val="Normal"/>
    <w:qFormat/>
    <w:rsid w:val="00E83D03"/>
    <w:pPr>
      <w:spacing w:after="80"/>
      <w:jc w:val="center"/>
    </w:pPr>
    <w:rPr>
      <w:rFonts w:ascii="Arial" w:hAnsi="Arial" w:cs="Arial"/>
      <w:b/>
      <w:color w:val="76923C"/>
      <w:sz w:val="18"/>
      <w:szCs w:val="36"/>
    </w:rPr>
  </w:style>
  <w:style w:type="paragraph" w:customStyle="1" w:styleId="Description">
    <w:name w:val="Description"/>
    <w:basedOn w:val="Normal"/>
    <w:next w:val="SubheadGreen"/>
    <w:qFormat/>
    <w:rsid w:val="00E83D03"/>
    <w:pPr>
      <w:spacing w:after="80"/>
      <w:jc w:val="center"/>
    </w:pPr>
    <w:rPr>
      <w:rFonts w:ascii="Arial" w:hAnsi="Arial" w:cs="Arial"/>
      <w:sz w:val="20"/>
      <w:szCs w:val="36"/>
    </w:rPr>
  </w:style>
  <w:style w:type="paragraph" w:styleId="Header">
    <w:name w:val="header"/>
    <w:basedOn w:val="Normal"/>
    <w:link w:val="HeaderChar"/>
    <w:uiPriority w:val="99"/>
    <w:unhideWhenUsed/>
    <w:rsid w:val="00C51D70"/>
    <w:pPr>
      <w:tabs>
        <w:tab w:val="center" w:pos="4320"/>
        <w:tab w:val="right" w:pos="8640"/>
      </w:tabs>
    </w:pPr>
  </w:style>
  <w:style w:type="character" w:customStyle="1" w:styleId="HeaderChar">
    <w:name w:val="Header Char"/>
    <w:basedOn w:val="DefaultParagraphFont"/>
    <w:link w:val="Header"/>
    <w:uiPriority w:val="99"/>
    <w:rsid w:val="00C51D70"/>
  </w:style>
  <w:style w:type="paragraph" w:styleId="Footer">
    <w:name w:val="footer"/>
    <w:basedOn w:val="Normal"/>
    <w:link w:val="FooterChar"/>
    <w:uiPriority w:val="99"/>
    <w:unhideWhenUsed/>
    <w:rsid w:val="00C51D70"/>
    <w:pPr>
      <w:tabs>
        <w:tab w:val="center" w:pos="4320"/>
        <w:tab w:val="right" w:pos="8640"/>
      </w:tabs>
    </w:pPr>
  </w:style>
  <w:style w:type="character" w:customStyle="1" w:styleId="FooterChar">
    <w:name w:val="Footer Char"/>
    <w:basedOn w:val="DefaultParagraphFont"/>
    <w:link w:val="Footer"/>
    <w:uiPriority w:val="99"/>
    <w:rsid w:val="00C51D70"/>
  </w:style>
  <w:style w:type="paragraph" w:styleId="BalloonText">
    <w:name w:val="Balloon Text"/>
    <w:basedOn w:val="Normal"/>
    <w:link w:val="BalloonTextChar"/>
    <w:uiPriority w:val="99"/>
    <w:semiHidden/>
    <w:unhideWhenUsed/>
    <w:rsid w:val="00C51D70"/>
    <w:rPr>
      <w:rFonts w:ascii="Lucida Grande" w:hAnsi="Lucida Grande" w:cs="Lucida Grande"/>
      <w:sz w:val="18"/>
      <w:szCs w:val="18"/>
    </w:rPr>
  </w:style>
  <w:style w:type="character" w:customStyle="1" w:styleId="BalloonTextChar">
    <w:name w:val="Balloon Text Char"/>
    <w:link w:val="BalloonText"/>
    <w:uiPriority w:val="99"/>
    <w:semiHidden/>
    <w:rsid w:val="00C51D70"/>
    <w:rPr>
      <w:rFonts w:ascii="Lucida Grande" w:hAnsi="Lucida Grande" w:cs="Lucida Grande"/>
      <w:sz w:val="18"/>
      <w:szCs w:val="18"/>
    </w:rPr>
  </w:style>
  <w:style w:type="paragraph" w:customStyle="1" w:styleId="BasicParagraph">
    <w:name w:val="[Basic Paragraph]"/>
    <w:basedOn w:val="Normal"/>
    <w:uiPriority w:val="99"/>
    <w:rsid w:val="00A5194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KaukaunaLetterBody">
    <w:name w:val="Kaukauna Letter Body"/>
    <w:autoRedefine/>
    <w:qFormat/>
    <w:rsid w:val="003D2054"/>
    <w:pPr>
      <w:spacing w:after="240" w:line="260" w:lineRule="exact"/>
      <w:jc w:val="center"/>
    </w:pPr>
    <w:rPr>
      <w:rFonts w:ascii="Oswald" w:hAnsi="Oswald"/>
      <w:b/>
      <w:bCs/>
      <w:sz w:val="32"/>
      <w:szCs w:val="32"/>
    </w:rPr>
  </w:style>
  <w:style w:type="character" w:styleId="Hyperlink">
    <w:name w:val="Hyperlink"/>
    <w:basedOn w:val="DefaultParagraphFont"/>
    <w:uiPriority w:val="99"/>
    <w:unhideWhenUsed/>
    <w:rsid w:val="00B7106E"/>
    <w:rPr>
      <w:color w:val="0563C1" w:themeColor="hyperlink"/>
      <w:u w:val="single"/>
    </w:rPr>
  </w:style>
  <w:style w:type="character" w:styleId="UnresolvedMention">
    <w:name w:val="Unresolved Mention"/>
    <w:basedOn w:val="DefaultParagraphFont"/>
    <w:uiPriority w:val="99"/>
    <w:semiHidden/>
    <w:unhideWhenUsed/>
    <w:rsid w:val="00B7106E"/>
    <w:rPr>
      <w:color w:val="605E5C"/>
      <w:shd w:val="clear" w:color="auto" w:fill="E1DFDD"/>
    </w:rPr>
  </w:style>
  <w:style w:type="paragraph" w:styleId="NoSpacing">
    <w:name w:val="No Spacing"/>
    <w:uiPriority w:val="1"/>
    <w:qFormat/>
    <w:rsid w:val="008839E3"/>
    <w:rPr>
      <w:rFonts w:ascii="Calibri" w:eastAsia="Calibri" w:hAnsi="Calibri"/>
      <w:sz w:val="22"/>
      <w:szCs w:val="22"/>
    </w:rPr>
  </w:style>
  <w:style w:type="character" w:customStyle="1" w:styleId="ui-provider">
    <w:name w:val="ui-provider"/>
    <w:basedOn w:val="DefaultParagraphFont"/>
    <w:rsid w:val="005D7D09"/>
  </w:style>
  <w:style w:type="paragraph" w:styleId="NormalWeb">
    <w:name w:val="Normal (Web)"/>
    <w:basedOn w:val="Normal"/>
    <w:uiPriority w:val="99"/>
    <w:semiHidden/>
    <w:unhideWhenUsed/>
    <w:rsid w:val="00656D2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768775">
      <w:bodyDiv w:val="1"/>
      <w:marLeft w:val="0"/>
      <w:marRight w:val="0"/>
      <w:marTop w:val="0"/>
      <w:marBottom w:val="0"/>
      <w:divBdr>
        <w:top w:val="none" w:sz="0" w:space="0" w:color="auto"/>
        <w:left w:val="none" w:sz="0" w:space="0" w:color="auto"/>
        <w:bottom w:val="none" w:sz="0" w:space="0" w:color="auto"/>
        <w:right w:val="none" w:sz="0" w:space="0" w:color="auto"/>
      </w:divBdr>
    </w:div>
    <w:div w:id="59416669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ousandisland@kaukauna.gov"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imonson\Desktop\KAU-Letterhead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ab2cd309-7cd8-48eb-8587-54ea30f991a5" xsi:nil="true"/>
    <lcf76f155ced4ddcb4097134ff3c332f xmlns="b46afdb5-b862-4d00-be9c-1fcf61c977ea">
      <Terms xmlns="http://schemas.microsoft.com/office/infopath/2007/PartnerControls"/>
    </lcf76f155ced4ddcb4097134ff3c332f>
    <_dlc_DocId xmlns="ab2cd309-7cd8-48eb-8587-54ea30f991a5">NYRXJXCT3VZQ-350529350-52719</_dlc_DocId>
    <_dlc_DocIdUrl xmlns="ab2cd309-7cd8-48eb-8587-54ea30f991a5">
      <Url>https://cityofkaukauna.sharepoint.com/sites/1000Islands2/_layouts/15/DocIdRedir.aspx?ID=NYRXJXCT3VZQ-350529350-52719</Url>
      <Description>NYRXJXCT3VZQ-350529350-52719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C339E9191176F44B80B6C5DE0A283DB" ma:contentTypeVersion="18" ma:contentTypeDescription="Create a new document." ma:contentTypeScope="" ma:versionID="c6500e66446a5e9e769fc229225ef25a">
  <xsd:schema xmlns:xsd="http://www.w3.org/2001/XMLSchema" xmlns:xs="http://www.w3.org/2001/XMLSchema" xmlns:p="http://schemas.microsoft.com/office/2006/metadata/properties" xmlns:ns2="ab2cd309-7cd8-48eb-8587-54ea30f991a5" xmlns:ns3="b46afdb5-b862-4d00-be9c-1fcf61c977ea" targetNamespace="http://schemas.microsoft.com/office/2006/metadata/properties" ma:root="true" ma:fieldsID="11782d73df0626598447232a38753ae7" ns2:_="" ns3:_="">
    <xsd:import namespace="ab2cd309-7cd8-48eb-8587-54ea30f991a5"/>
    <xsd:import namespace="b46afdb5-b862-4d00-be9c-1fcf61c977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2:SharedWithUsers" minOccurs="0"/>
                <xsd:element ref="ns2:SharedWithDetail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cd309-7cd8-48eb-8587-54ea30f991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925313d-244d-425c-95c1-5f49353c1594}" ma:internalName="TaxCatchAll" ma:showField="CatchAllData" ma:web="ab2cd309-7cd8-48eb-8587-54ea30f991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6afdb5-b862-4d00-be9c-1fcf61c977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c26b394-c389-4738-b70f-b967efa00c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D94305-CED1-41B5-8A99-D5DAFC3864BB}">
  <ds:schemaRefs>
    <ds:schemaRef ds:uri="http://schemas.microsoft.com/sharepoint/events"/>
  </ds:schemaRefs>
</ds:datastoreItem>
</file>

<file path=customXml/itemProps2.xml><?xml version="1.0" encoding="utf-8"?>
<ds:datastoreItem xmlns:ds="http://schemas.openxmlformats.org/officeDocument/2006/customXml" ds:itemID="{0013015B-48A0-4250-9F58-D6D7A597BF31}">
  <ds:schemaRefs>
    <ds:schemaRef ds:uri="http://schemas.microsoft.com/office/2006/metadata/properties"/>
    <ds:schemaRef ds:uri="http://schemas.microsoft.com/office/infopath/2007/PartnerControls"/>
    <ds:schemaRef ds:uri="ab2cd309-7cd8-48eb-8587-54ea30f991a5"/>
    <ds:schemaRef ds:uri="b46afdb5-b862-4d00-be9c-1fcf61c977ea"/>
  </ds:schemaRefs>
</ds:datastoreItem>
</file>

<file path=customXml/itemProps3.xml><?xml version="1.0" encoding="utf-8"?>
<ds:datastoreItem xmlns:ds="http://schemas.openxmlformats.org/officeDocument/2006/customXml" ds:itemID="{8D57B431-49AA-4A97-87F7-B12C97845853}">
  <ds:schemaRefs>
    <ds:schemaRef ds:uri="http://schemas.openxmlformats.org/officeDocument/2006/bibliography"/>
  </ds:schemaRefs>
</ds:datastoreItem>
</file>

<file path=customXml/itemProps4.xml><?xml version="1.0" encoding="utf-8"?>
<ds:datastoreItem xmlns:ds="http://schemas.openxmlformats.org/officeDocument/2006/customXml" ds:itemID="{C6599011-598F-4A21-98E4-034E13BD6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cd309-7cd8-48eb-8587-54ea30f991a5"/>
    <ds:schemaRef ds:uri="b46afdb5-b862-4d00-be9c-1fcf61c97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C4FDFC-6EEC-4B5C-83D4-DE7828E640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KAU-Letterhead_Template</Template>
  <TotalTime>139</TotalTime>
  <Pages>3</Pages>
  <Words>1101</Words>
  <Characters>6282</Characters>
  <Application>Microsoft Office Word</Application>
  <DocSecurity>0</DocSecurity>
  <Lines>52</Lines>
  <Paragraphs>14</Paragraphs>
  <ScaleCrop>false</ScaleCrop>
  <Company>Guide Studio</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Simonson</dc:creator>
  <cp:keywords/>
  <dc:description/>
  <cp:lastModifiedBy>Cassandra Kohls</cp:lastModifiedBy>
  <cp:revision>129</cp:revision>
  <cp:lastPrinted>2024-10-31T18:33:00Z</cp:lastPrinted>
  <dcterms:created xsi:type="dcterms:W3CDTF">2023-11-30T20:44:00Z</dcterms:created>
  <dcterms:modified xsi:type="dcterms:W3CDTF">2024-11-25T20:30:00Z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0x0101002C339E9191176F44B80B6C5DE0A283DB</vt:lpwstr>
  </property>
  <property fmtid="{D5CDD505-2E9C-101B-9397-08002B2CF9AE}" pid="3" name="MediaServiceImageTags">
    <vt:lpwstr/>
  </property>
  <property fmtid="{D5CDD505-2E9C-101B-9397-08002B2CF9AE}" pid="4" name="_dlc_DocIdItemGuid">
    <vt:lpwstr>a0d53f8a-b8e3-4739-8cb3-03b7be61b85a</vt:lpwstr>
  </property>
</Properties>
</file>